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F1A47" w14:textId="77777777" w:rsidR="00B71B5A" w:rsidRDefault="00B71B5A" w:rsidP="00B71B5A">
      <w:pPr>
        <w:pStyle w:val="a1"/>
      </w:pPr>
      <w:r>
        <w:rPr>
          <w:rFonts w:hint="eastAsia"/>
        </w:rPr>
        <w:t>20</w:t>
      </w:r>
      <w:r>
        <w:t>24</w:t>
      </w:r>
      <w:r>
        <w:rPr>
          <w:rFonts w:hint="eastAsia"/>
        </w:rPr>
        <w:t>年　馬可福音　第1</w:t>
      </w:r>
      <w:r>
        <w:t>3</w:t>
      </w:r>
      <w:r>
        <w:rPr>
          <w:rFonts w:hint="eastAsia"/>
        </w:rPr>
        <w:t>課</w:t>
      </w:r>
      <w:r>
        <w:rPr>
          <w:rFonts w:hint="eastAsia"/>
        </w:rPr>
        <w:tab/>
        <w:t>7月1</w:t>
      </w:r>
      <w:r>
        <w:t>4</w:t>
      </w:r>
      <w:r>
        <w:rPr>
          <w:rFonts w:hint="eastAsia"/>
        </w:rPr>
        <w:t>日　李永仁牧者</w:t>
      </w:r>
    </w:p>
    <w:p w14:paraId="236FD050" w14:textId="77777777" w:rsidR="00B71B5A" w:rsidRPr="001B20F5" w:rsidRDefault="00B71B5A" w:rsidP="00B71B5A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馬可福音 </w:t>
      </w:r>
      <w:r w:rsidRPr="001B20F5">
        <w:t>8:27-</w:t>
      </w:r>
      <w:r>
        <w:t>9:1</w:t>
      </w:r>
      <w:r>
        <w:rPr>
          <w:rFonts w:hint="eastAsia"/>
        </w:rPr>
        <w:br/>
      </w:r>
      <w:bookmarkStart w:id="0" w:name="_Hlk170201649"/>
      <w:r>
        <w:rPr>
          <w:rFonts w:hint="eastAsia"/>
        </w:rPr>
        <w:sym w:font="Wingdings" w:char="F06E"/>
      </w:r>
      <w:r>
        <w:rPr>
          <w:rFonts w:hint="eastAsia"/>
        </w:rPr>
        <w:t xml:space="preserve">金句 / 馬可福音 </w:t>
      </w:r>
      <w:r w:rsidRPr="001B20F5">
        <w:t>8:</w:t>
      </w:r>
      <w:r>
        <w:t>29</w:t>
      </w:r>
    </w:p>
    <w:p w14:paraId="13976196" w14:textId="77777777" w:rsidR="00B71B5A" w:rsidRPr="001B20F5" w:rsidRDefault="00B71B5A" w:rsidP="00B71B5A">
      <w:pPr>
        <w:pStyle w:val="Heading1"/>
      </w:pPr>
      <w:r w:rsidRPr="00CB2372">
        <w:rPr>
          <w:rFonts w:hint="eastAsia"/>
        </w:rPr>
        <w:t>你們說我是誰</w:t>
      </w:r>
    </w:p>
    <w:bookmarkEnd w:id="0"/>
    <w:p w14:paraId="318766C6" w14:textId="77777777"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B71B5A">
        <w:rPr>
          <w:lang w:eastAsia="x-none"/>
        </w:rPr>
        <w:t>又問他們說</w:t>
      </w:r>
      <w:proofErr w:type="spellEnd"/>
      <w:r w:rsidR="00B71B5A">
        <w:rPr>
          <w:lang w:eastAsia="x-none"/>
        </w:rPr>
        <w:t>：「</w:t>
      </w:r>
      <w:proofErr w:type="spellStart"/>
      <w:r w:rsidR="00B71B5A">
        <w:rPr>
          <w:lang w:eastAsia="x-none"/>
        </w:rPr>
        <w:t>你們說我是誰</w:t>
      </w:r>
      <w:proofErr w:type="spellEnd"/>
      <w:r w:rsidR="00B71B5A">
        <w:rPr>
          <w:lang w:eastAsia="x-none"/>
        </w:rPr>
        <w:t>？」</w:t>
      </w:r>
      <w:proofErr w:type="spellStart"/>
      <w:r w:rsidR="00B71B5A">
        <w:rPr>
          <w:lang w:eastAsia="x-none"/>
        </w:rPr>
        <w:t>彼得回答說</w:t>
      </w:r>
      <w:proofErr w:type="spellEnd"/>
      <w:r w:rsidR="00B71B5A">
        <w:rPr>
          <w:lang w:eastAsia="x-none"/>
        </w:rPr>
        <w:t>：「</w:t>
      </w:r>
      <w:proofErr w:type="spellStart"/>
      <w:r w:rsidR="00B71B5A">
        <w:rPr>
          <w:lang w:eastAsia="x-none"/>
        </w:rPr>
        <w:t>你是基督</w:t>
      </w:r>
      <w:proofErr w:type="spellEnd"/>
      <w:r w:rsidR="00B71B5A">
        <w:rPr>
          <w:lang w:eastAsia="x-none"/>
        </w:rPr>
        <w:t>。」</w:t>
      </w:r>
      <w:r>
        <w:rPr>
          <w:rFonts w:hint="eastAsia"/>
        </w:rPr>
        <w:t>」</w:t>
      </w:r>
    </w:p>
    <w:p w14:paraId="43C37C5C" w14:textId="77777777" w:rsidR="001C7F18" w:rsidRDefault="001C7F18">
      <w:pPr>
        <w:sectPr w:rsidR="001C7F18">
          <w:footerReference w:type="default" r:id="rId9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327E8502" w14:textId="7A957A97" w:rsidR="000D24BC" w:rsidRPr="00C30B30" w:rsidRDefault="00C30B30">
      <w:r>
        <w:rPr>
          <w:rFonts w:hint="eastAsia"/>
        </w:rPr>
        <w:t>近來有</w:t>
      </w:r>
      <w:r w:rsidRPr="00C30B30">
        <w:rPr>
          <w:rFonts w:hint="eastAsia"/>
        </w:rPr>
        <w:t>一個</w:t>
      </w:r>
      <w:r w:rsidR="0051654E" w:rsidRPr="00C30B30">
        <w:rPr>
          <w:rFonts w:hint="eastAsia"/>
        </w:rPr>
        <w:t>爆紅</w:t>
      </w:r>
      <w:r w:rsidR="0051654E">
        <w:rPr>
          <w:rFonts w:hint="eastAsia"/>
        </w:rPr>
        <w:t>的</w:t>
      </w:r>
      <w:r w:rsidRPr="00C30B30">
        <w:rPr>
          <w:rFonts w:hint="eastAsia"/>
        </w:rPr>
        <w:t>新聞節目《猜猜我是誰》，</w:t>
      </w:r>
      <w:r w:rsidR="0051654E">
        <w:rPr>
          <w:rFonts w:hint="eastAsia"/>
        </w:rPr>
        <w:t>節目</w:t>
      </w:r>
      <w:r w:rsidRPr="00C30B30">
        <w:rPr>
          <w:rFonts w:hint="eastAsia"/>
        </w:rPr>
        <w:t>搜羅</w:t>
      </w:r>
      <w:r w:rsidR="0051654E" w:rsidRPr="00C30B30">
        <w:rPr>
          <w:rFonts w:hint="eastAsia"/>
        </w:rPr>
        <w:t>當代名人</w:t>
      </w:r>
      <w:r w:rsidRPr="00C30B30">
        <w:rPr>
          <w:rFonts w:hint="eastAsia"/>
        </w:rPr>
        <w:t>多年前的新聞</w:t>
      </w:r>
      <w:r>
        <w:rPr>
          <w:rFonts w:hint="eastAsia"/>
        </w:rPr>
        <w:t>和鮮為人知的事情，集</w:t>
      </w:r>
      <w:r w:rsidR="001133AC">
        <w:rPr>
          <w:rFonts w:hint="eastAsia"/>
        </w:rPr>
        <w:t>結</w:t>
      </w:r>
      <w:r>
        <w:rPr>
          <w:rFonts w:hint="eastAsia"/>
        </w:rPr>
        <w:t>新聞和歷史原素的教學</w:t>
      </w:r>
      <w:r w:rsidRPr="00C30B30">
        <w:rPr>
          <w:rFonts w:hint="eastAsia"/>
        </w:rPr>
        <w:t>。</w:t>
      </w:r>
      <w:r>
        <w:rPr>
          <w:rFonts w:hint="eastAsia"/>
        </w:rPr>
        <w:t>在二千年前，耶穌與門徒一次對話中，也問了相近的</w:t>
      </w:r>
      <w:r w:rsidR="0051654E">
        <w:rPr>
          <w:rFonts w:hint="eastAsia"/>
        </w:rPr>
        <w:t>教學</w:t>
      </w:r>
      <w:r>
        <w:rPr>
          <w:rFonts w:hint="eastAsia"/>
        </w:rPr>
        <w:t>問題，</w:t>
      </w:r>
      <w:r w:rsidRPr="006201DC">
        <w:rPr>
          <w:rFonts w:hint="eastAsia"/>
        </w:rPr>
        <w:t>「</w:t>
      </w:r>
      <w:r w:rsidRPr="00BD2C8B">
        <w:rPr>
          <w:rStyle w:val="a2"/>
          <w:rFonts w:hint="eastAsia"/>
        </w:rPr>
        <w:t>你們說我是誰？</w:t>
      </w:r>
      <w:r w:rsidRPr="006201DC">
        <w:rPr>
          <w:rFonts w:hint="eastAsia"/>
        </w:rPr>
        <w:t>」</w:t>
      </w:r>
      <w:r w:rsidR="00DE68C2">
        <w:rPr>
          <w:rFonts w:hint="eastAsia"/>
        </w:rPr>
        <w:t>能正確回答這問題的，是有獎的！就是與耶</w:t>
      </w:r>
      <w:r w:rsidR="00DE68C2" w:rsidRPr="00002041">
        <w:rPr>
          <w:rFonts w:hint="eastAsia"/>
        </w:rPr>
        <w:t>穌建立永恆互信的關係，一切從耶穌而來的祝福，包括無價的救恩、有耶穌做大佬照住、進入神國的奧秘都一一賜下。為此，耶穌暗暗地教訓門徒，基督和跟隨祂的人當走的道路，捨己，背起自己的十字架。祈求神也賜與我們啟示的靈，讓我們真知道耶穌是誰，並要怎樣跟隨耶穌。</w:t>
      </w:r>
    </w:p>
    <w:p w14:paraId="3AC177B7" w14:textId="4894387E" w:rsidR="000D24BC" w:rsidRPr="00A84CAA" w:rsidRDefault="000D24BC" w:rsidP="00A84CAA">
      <w:pPr>
        <w:pStyle w:val="Heading2"/>
      </w:pPr>
      <w:r w:rsidRPr="00A84CAA">
        <w:rPr>
          <w:rFonts w:hint="eastAsia"/>
        </w:rPr>
        <w:t>Ⅰ‧</w:t>
      </w:r>
      <w:r w:rsidR="00A84CAA" w:rsidRPr="00A84CAA">
        <w:t>彼得的信仰認信</w:t>
      </w:r>
      <w:r w:rsidRPr="00A84CAA">
        <w:rPr>
          <w:rFonts w:hint="eastAsia"/>
        </w:rPr>
        <w:t xml:space="preserve"> </w:t>
      </w:r>
      <w:r w:rsidR="00625885">
        <w:rPr>
          <w:rFonts w:hint="eastAsia"/>
        </w:rPr>
        <w:t>(</w:t>
      </w:r>
      <w:r w:rsidR="00A84CAA" w:rsidRPr="00A84CAA">
        <w:t>8:27-30</w:t>
      </w:r>
      <w:r w:rsidR="00625885">
        <w:rPr>
          <w:rFonts w:hint="eastAsia"/>
        </w:rPr>
        <w:t>)</w:t>
      </w:r>
    </w:p>
    <w:p w14:paraId="3B70E62F" w14:textId="44D12E5F" w:rsidR="00E318D1" w:rsidRDefault="00642874" w:rsidP="00CF258D">
      <w:r w:rsidRPr="00642874">
        <w:t>耶穌要去凱撒利亞</w:t>
      </w:r>
      <w:r w:rsidR="00122BC9" w:rsidRPr="00642874">
        <w:t>腓立比</w:t>
      </w:r>
      <w:r w:rsidR="00BD5D33">
        <w:rPr>
          <w:rFonts w:hint="eastAsia"/>
        </w:rPr>
        <w:t>。那城</w:t>
      </w:r>
      <w:r w:rsidR="00BD5D33" w:rsidRPr="006201DC">
        <w:rPr>
          <w:rFonts w:hint="eastAsia"/>
        </w:rPr>
        <w:t>位於加利利以北的40公里</w:t>
      </w:r>
      <w:r w:rsidR="00BD5D33">
        <w:rPr>
          <w:rFonts w:hint="eastAsia"/>
        </w:rPr>
        <w:t>，</w:t>
      </w:r>
      <w:r w:rsidR="00BD5D33" w:rsidRPr="00BD5D33">
        <w:rPr>
          <w:rFonts w:hint="eastAsia"/>
        </w:rPr>
        <w:t>黑門山麓，附近</w:t>
      </w:r>
      <w:r w:rsidR="00BD5D33">
        <w:rPr>
          <w:rFonts w:hint="eastAsia"/>
        </w:rPr>
        <w:t>為</w:t>
      </w:r>
      <w:r w:rsidR="00BD5D33" w:rsidRPr="00BD5D33">
        <w:rPr>
          <w:rFonts w:hint="eastAsia"/>
        </w:rPr>
        <w:t>約但河四大源頭之一的班尼亞斯河</w:t>
      </w:r>
      <w:r w:rsidR="00CF258D">
        <w:rPr>
          <w:rFonts w:hint="eastAsia"/>
        </w:rPr>
        <w:t>的</w:t>
      </w:r>
      <w:r w:rsidR="00BD5D33" w:rsidRPr="00BD5D33">
        <w:rPr>
          <w:rFonts w:hint="eastAsia"/>
        </w:rPr>
        <w:t>之發源地。</w:t>
      </w:r>
      <w:r w:rsidR="00CF258D">
        <w:rPr>
          <w:rFonts w:hint="eastAsia"/>
        </w:rPr>
        <w:t>那裏有</w:t>
      </w:r>
      <w:r w:rsidR="00BD5D33" w:rsidRPr="00BD5D33">
        <w:rPr>
          <w:rFonts w:hint="eastAsia"/>
        </w:rPr>
        <w:t>豐沛的水源，土壤肥沃</w:t>
      </w:r>
      <w:r w:rsidR="00CF258D">
        <w:rPr>
          <w:rFonts w:hint="eastAsia"/>
        </w:rPr>
        <w:t>，</w:t>
      </w:r>
      <w:r w:rsidR="00BD5D33" w:rsidRPr="00BD5D33">
        <w:rPr>
          <w:rFonts w:hint="eastAsia"/>
        </w:rPr>
        <w:t>物產豐富，在希臘和羅馬時期，城</w:t>
      </w:r>
      <w:r w:rsidR="00CF258D">
        <w:rPr>
          <w:rFonts w:hint="eastAsia"/>
        </w:rPr>
        <w:t>裏</w:t>
      </w:r>
      <w:r w:rsidR="00BD5D33" w:rsidRPr="00BD5D33">
        <w:rPr>
          <w:rFonts w:hint="eastAsia"/>
        </w:rPr>
        <w:t>蓋了眾多的神廟</w:t>
      </w:r>
      <w:r w:rsidR="00625885">
        <w:t>。</w:t>
      </w:r>
      <w:r w:rsidR="00C45404">
        <w:rPr>
          <w:rFonts w:hint="eastAsia"/>
        </w:rPr>
        <w:t>在路上，耶穌</w:t>
      </w:r>
      <w:r w:rsidR="00CB18E5">
        <w:rPr>
          <w:rFonts w:hint="eastAsia"/>
        </w:rPr>
        <w:t>考問人對耶</w:t>
      </w:r>
      <w:r w:rsidR="00CB18E5" w:rsidRPr="00927FFC">
        <w:rPr>
          <w:rFonts w:hint="eastAsia"/>
        </w:rPr>
        <w:t>穌身份的看法。</w:t>
      </w:r>
      <w:r w:rsidR="00CF258D" w:rsidRPr="006201DC">
        <w:rPr>
          <w:rFonts w:hint="eastAsia"/>
        </w:rPr>
        <w:t>請看第27</w:t>
      </w:r>
      <w:r w:rsidR="00CB18E5" w:rsidRPr="00541BFE">
        <w:t>,28</w:t>
      </w:r>
      <w:r w:rsidR="00CF258D" w:rsidRPr="006201DC">
        <w:rPr>
          <w:rFonts w:hint="eastAsia"/>
        </w:rPr>
        <w:t>節，「</w:t>
      </w:r>
      <w:r w:rsidR="00CF258D" w:rsidRPr="00BD2C8B">
        <w:rPr>
          <w:rStyle w:val="a2"/>
          <w:rFonts w:hint="eastAsia"/>
        </w:rPr>
        <w:t>人說我是誰？</w:t>
      </w:r>
      <w:r w:rsidR="00CB18E5" w:rsidRPr="00BD2C8B">
        <w:rPr>
          <w:rStyle w:val="a2"/>
          <w:rFonts w:hint="eastAsia"/>
        </w:rPr>
        <w:t>他們說</w:t>
      </w:r>
      <w:proofErr w:type="gramStart"/>
      <w:r w:rsidR="00CB18E5" w:rsidRPr="00BD2C8B">
        <w:rPr>
          <w:rStyle w:val="a2"/>
          <w:rFonts w:hint="eastAsia"/>
        </w:rPr>
        <w:t>：“</w:t>
      </w:r>
      <w:proofErr w:type="gramEnd"/>
      <w:r w:rsidR="00CB18E5" w:rsidRPr="00BD2C8B">
        <w:rPr>
          <w:rStyle w:val="a2"/>
          <w:rFonts w:hint="eastAsia"/>
        </w:rPr>
        <w:t>有人說是施洗的約翰，有人說是以利亞，又有人說是先知裡的一位。”</w:t>
      </w:r>
      <w:r w:rsidR="00CF258D" w:rsidRPr="006201DC">
        <w:rPr>
          <w:rFonts w:hint="eastAsia"/>
        </w:rPr>
        <w:t>」</w:t>
      </w:r>
      <w:r w:rsidR="00CB18E5" w:rsidRPr="00642874">
        <w:t>要</w:t>
      </w:r>
      <w:r w:rsidR="00CB18E5">
        <w:rPr>
          <w:rFonts w:hint="eastAsia"/>
        </w:rPr>
        <w:t>確切地</w:t>
      </w:r>
      <w:r w:rsidR="00CB18E5" w:rsidRPr="00642874">
        <w:t>認出耶穌</w:t>
      </w:r>
      <w:r w:rsidR="00CB18E5">
        <w:rPr>
          <w:rFonts w:hint="eastAsia"/>
        </w:rPr>
        <w:t>的真實身份</w:t>
      </w:r>
      <w:r w:rsidR="00CB18E5" w:rsidRPr="00642874">
        <w:t>並不容易。當時</w:t>
      </w:r>
      <w:r w:rsidR="00CB18E5">
        <w:rPr>
          <w:rFonts w:hint="eastAsia"/>
        </w:rPr>
        <w:t>，</w:t>
      </w:r>
      <w:r w:rsidR="00CB18E5" w:rsidRPr="00642874">
        <w:t>最</w:t>
      </w:r>
      <w:r w:rsidR="00CB18E5">
        <w:rPr>
          <w:rFonts w:hint="eastAsia"/>
        </w:rPr>
        <w:t>有宗教知識的</w:t>
      </w:r>
      <w:r w:rsidR="00CB18E5" w:rsidRPr="00642874">
        <w:t>的法利賽人</w:t>
      </w:r>
      <w:r w:rsidR="00CB18E5">
        <w:rPr>
          <w:rFonts w:hint="eastAsia"/>
        </w:rPr>
        <w:t>，說</w:t>
      </w:r>
      <w:r w:rsidR="00CB18E5" w:rsidRPr="00642874">
        <w:t>耶穌被鬼附身</w:t>
      </w:r>
      <w:r w:rsidR="00CB18E5">
        <w:t>(</w:t>
      </w:r>
      <w:r w:rsidR="00CB18E5" w:rsidRPr="00642874">
        <w:t>3</w:t>
      </w:r>
      <w:r w:rsidR="00CB18E5">
        <w:t>:</w:t>
      </w:r>
      <w:r w:rsidR="00CB18E5" w:rsidRPr="00642874">
        <w:t>30</w:t>
      </w:r>
      <w:r w:rsidR="00CB18E5">
        <w:t>)</w:t>
      </w:r>
      <w:r w:rsidR="00CB18E5">
        <w:rPr>
          <w:rFonts w:hint="eastAsia"/>
        </w:rPr>
        <w:t>；</w:t>
      </w:r>
      <w:r w:rsidR="00CB18E5" w:rsidRPr="00642874">
        <w:t>耶穌的親戚</w:t>
      </w:r>
      <w:r w:rsidR="00CB18E5">
        <w:rPr>
          <w:rFonts w:hint="eastAsia"/>
        </w:rPr>
        <w:t>說他</w:t>
      </w:r>
      <w:r w:rsidR="00CB18E5" w:rsidRPr="00642874">
        <w:t>瘋了</w:t>
      </w:r>
      <w:r w:rsidR="00CB18E5">
        <w:t>(</w:t>
      </w:r>
      <w:r w:rsidR="00CB18E5" w:rsidRPr="00642874">
        <w:t>3</w:t>
      </w:r>
      <w:r w:rsidR="00CB18E5">
        <w:t>:</w:t>
      </w:r>
      <w:r w:rsidR="00CB18E5" w:rsidRPr="00642874">
        <w:t>21</w:t>
      </w:r>
      <w:r w:rsidR="00CB18E5">
        <w:t>)</w:t>
      </w:r>
      <w:r w:rsidR="00CB18E5">
        <w:rPr>
          <w:rFonts w:hint="eastAsia"/>
        </w:rPr>
        <w:t>；同鄉</w:t>
      </w:r>
      <w:r w:rsidR="00CB18E5" w:rsidRPr="00642874">
        <w:t>說</w:t>
      </w:r>
      <w:r w:rsidR="00CB18E5">
        <w:rPr>
          <w:rFonts w:hint="eastAsia"/>
        </w:rPr>
        <w:t>耶穌</w:t>
      </w:r>
      <w:r w:rsidR="00CB18E5" w:rsidRPr="00642874">
        <w:t>是馬利亞的兒子，一個普通的木匠</w:t>
      </w:r>
      <w:r w:rsidR="00CB18E5">
        <w:t>(</w:t>
      </w:r>
      <w:r w:rsidR="00CB18E5" w:rsidRPr="00642874">
        <w:t>6</w:t>
      </w:r>
      <w:r w:rsidR="00CB18E5">
        <w:t>:</w:t>
      </w:r>
      <w:r w:rsidR="00CB18E5" w:rsidRPr="00642874">
        <w:t>3</w:t>
      </w:r>
      <w:r w:rsidR="00CB18E5">
        <w:t>)。</w:t>
      </w:r>
      <w:r w:rsidR="00CB18E5" w:rsidRPr="00642874">
        <w:t>當人</w:t>
      </w:r>
      <w:r w:rsidR="00CB18E5">
        <w:rPr>
          <w:rFonts w:hint="eastAsia"/>
        </w:rPr>
        <w:t>通過</w:t>
      </w:r>
      <w:r w:rsidR="00CB18E5" w:rsidRPr="00642874">
        <w:t>耶穌所行的神蹟，</w:t>
      </w:r>
      <w:r w:rsidR="00CB18E5">
        <w:rPr>
          <w:rFonts w:hint="eastAsia"/>
        </w:rPr>
        <w:t>經歷</w:t>
      </w:r>
      <w:r w:rsidR="00CB18E5" w:rsidRPr="00642874">
        <w:t>耶穌</w:t>
      </w:r>
      <w:r w:rsidR="00CB18E5">
        <w:rPr>
          <w:rFonts w:hint="eastAsia"/>
        </w:rPr>
        <w:t>牧人</w:t>
      </w:r>
      <w:r w:rsidR="00CB18E5" w:rsidRPr="00642874">
        <w:t>的愛，</w:t>
      </w:r>
      <w:r w:rsidR="00E318D1">
        <w:rPr>
          <w:rFonts w:hint="eastAsia"/>
        </w:rPr>
        <w:t>因而</w:t>
      </w:r>
      <w:r w:rsidR="00CF258D" w:rsidRPr="006201DC">
        <w:rPr>
          <w:rFonts w:hint="eastAsia"/>
        </w:rPr>
        <w:t>有些人認為耶穌是施洗約翰</w:t>
      </w:r>
      <w:r w:rsidR="00CF258D">
        <w:rPr>
          <w:rFonts w:hint="eastAsia"/>
        </w:rPr>
        <w:t>，</w:t>
      </w:r>
      <w:r w:rsidR="00E318D1">
        <w:rPr>
          <w:rFonts w:hint="eastAsia"/>
        </w:rPr>
        <w:t>傳揚叫人悔改的信息；也</w:t>
      </w:r>
      <w:r w:rsidR="00CF258D" w:rsidRPr="006201DC">
        <w:rPr>
          <w:rFonts w:hint="eastAsia"/>
        </w:rPr>
        <w:t>有些人以為耶穌是以利亞，</w:t>
      </w:r>
      <w:r w:rsidR="00E318D1">
        <w:rPr>
          <w:rFonts w:hint="eastAsia"/>
        </w:rPr>
        <w:t>充滿禱告大能；也</w:t>
      </w:r>
      <w:r w:rsidR="00CF258D" w:rsidRPr="006201DC">
        <w:rPr>
          <w:rFonts w:hint="eastAsia"/>
        </w:rPr>
        <w:t>有人以為是先知中的一位</w:t>
      </w:r>
      <w:r w:rsidR="00DE68C2">
        <w:rPr>
          <w:rFonts w:hint="eastAsia"/>
        </w:rPr>
        <w:t>，就是傳遽神信息的僕人</w:t>
      </w:r>
      <w:r w:rsidR="00CF258D" w:rsidRPr="006201DC">
        <w:rPr>
          <w:rFonts w:hint="eastAsia"/>
        </w:rPr>
        <w:t>。</w:t>
      </w:r>
    </w:p>
    <w:p w14:paraId="6E7AAE2A" w14:textId="76B2A646" w:rsidR="00437177" w:rsidRPr="00927FFC" w:rsidRDefault="00CF258D" w:rsidP="00CF258D">
      <w:r w:rsidRPr="006201DC">
        <w:rPr>
          <w:rFonts w:hint="eastAsia"/>
        </w:rPr>
        <w:t>耶穌</w:t>
      </w:r>
      <w:r>
        <w:rPr>
          <w:rFonts w:hint="eastAsia"/>
        </w:rPr>
        <w:t>接著</w:t>
      </w:r>
      <w:r w:rsidRPr="006201DC">
        <w:rPr>
          <w:rFonts w:hint="eastAsia"/>
        </w:rPr>
        <w:t>問</w:t>
      </w:r>
      <w:r w:rsidR="00E318D1">
        <w:rPr>
          <w:rFonts w:hint="eastAsia"/>
        </w:rPr>
        <w:t>真正的問題</w:t>
      </w:r>
      <w:r w:rsidRPr="006201DC">
        <w:rPr>
          <w:rFonts w:hint="eastAsia"/>
        </w:rPr>
        <w:t>。請看第29節上，「</w:t>
      </w:r>
      <w:r w:rsidRPr="00BD2C8B">
        <w:rPr>
          <w:rStyle w:val="a2"/>
          <w:rFonts w:hint="eastAsia"/>
        </w:rPr>
        <w:t>又問他們說</w:t>
      </w:r>
      <w:proofErr w:type="gramStart"/>
      <w:r w:rsidRPr="00BD2C8B">
        <w:rPr>
          <w:rStyle w:val="a2"/>
          <w:rFonts w:hint="eastAsia"/>
        </w:rPr>
        <w:t>：“</w:t>
      </w:r>
      <w:proofErr w:type="gramEnd"/>
      <w:r w:rsidRPr="00BD2C8B">
        <w:rPr>
          <w:rStyle w:val="a2"/>
          <w:rFonts w:hint="eastAsia"/>
        </w:rPr>
        <w:t>你們說我是誰？”</w:t>
      </w:r>
      <w:r w:rsidRPr="006201DC">
        <w:rPr>
          <w:rFonts w:hint="eastAsia"/>
        </w:rPr>
        <w:t>」</w:t>
      </w:r>
      <w:r w:rsidR="00E318D1" w:rsidRPr="006201DC">
        <w:rPr>
          <w:rFonts w:hint="eastAsia"/>
        </w:rPr>
        <w:t>今次問</w:t>
      </w:r>
      <w:r w:rsidR="00E318D1">
        <w:rPr>
          <w:rFonts w:hint="eastAsia"/>
        </w:rPr>
        <w:t>題</w:t>
      </w:r>
      <w:r w:rsidR="000C46CE">
        <w:rPr>
          <w:rFonts w:hint="eastAsia"/>
        </w:rPr>
        <w:t>重點在於</w:t>
      </w:r>
      <w:r w:rsidR="000C46CE" w:rsidRPr="006201DC">
        <w:rPr>
          <w:rFonts w:hint="eastAsia"/>
        </w:rPr>
        <w:t>門徒對耶穌</w:t>
      </w:r>
      <w:r w:rsidR="000C46CE">
        <w:rPr>
          <w:rFonts w:hint="eastAsia"/>
        </w:rPr>
        <w:t>的</w:t>
      </w:r>
      <w:r w:rsidR="000C46CE" w:rsidRPr="006201DC">
        <w:rPr>
          <w:rFonts w:hint="eastAsia"/>
        </w:rPr>
        <w:t>認識</w:t>
      </w:r>
      <w:r w:rsidR="000C46CE">
        <w:rPr>
          <w:rFonts w:hint="eastAsia"/>
        </w:rPr>
        <w:t>，即使別人怎麼說，門徒卻認為耶穌是誰。</w:t>
      </w:r>
      <w:r w:rsidRPr="006201DC">
        <w:rPr>
          <w:rFonts w:hint="eastAsia"/>
        </w:rPr>
        <w:t>門徒</w:t>
      </w:r>
      <w:r w:rsidR="00437177">
        <w:rPr>
          <w:rFonts w:hint="eastAsia"/>
        </w:rPr>
        <w:t>蒙</w:t>
      </w:r>
      <w:r w:rsidRPr="006201DC">
        <w:rPr>
          <w:rFonts w:hint="eastAsia"/>
        </w:rPr>
        <w:t>耶穌</w:t>
      </w:r>
      <w:r w:rsidR="00437177" w:rsidRPr="00927FFC">
        <w:rPr>
          <w:rFonts w:hint="eastAsia"/>
        </w:rPr>
        <w:t>呼召，</w:t>
      </w:r>
      <w:r w:rsidR="00437177" w:rsidRPr="00642874">
        <w:t>為了跟隨</w:t>
      </w:r>
      <w:r w:rsidR="00437177">
        <w:rPr>
          <w:rFonts w:hint="eastAsia"/>
        </w:rPr>
        <w:t>主</w:t>
      </w:r>
      <w:r w:rsidR="00437177" w:rsidRPr="00642874">
        <w:t>而放棄</w:t>
      </w:r>
      <w:r w:rsidR="00437177">
        <w:t>(</w:t>
      </w:r>
      <w:r w:rsidR="00437177" w:rsidRPr="00642874">
        <w:t>1</w:t>
      </w:r>
      <w:r w:rsidR="00437177">
        <w:t>:</w:t>
      </w:r>
      <w:r w:rsidR="00437177" w:rsidRPr="00642874">
        <w:t>18,20</w:t>
      </w:r>
      <w:r w:rsidR="00437177">
        <w:t>)</w:t>
      </w:r>
      <w:r w:rsidR="00437177">
        <w:rPr>
          <w:rFonts w:hint="eastAsia"/>
        </w:rPr>
        <w:t>。他們</w:t>
      </w:r>
      <w:r w:rsidR="00437177" w:rsidRPr="00927FFC">
        <w:rPr>
          <w:rFonts w:hint="eastAsia"/>
        </w:rPr>
        <w:t>常和祂同在</w:t>
      </w:r>
      <w:r w:rsidR="00437177">
        <w:t>(</w:t>
      </w:r>
      <w:r w:rsidR="00437177" w:rsidRPr="00642874">
        <w:t>3</w:t>
      </w:r>
      <w:r w:rsidR="00437177">
        <w:t>:</w:t>
      </w:r>
      <w:r w:rsidR="00437177" w:rsidRPr="00642874">
        <w:t>14</w:t>
      </w:r>
      <w:r w:rsidR="00437177">
        <w:t>)</w:t>
      </w:r>
      <w:r w:rsidR="00437177">
        <w:rPr>
          <w:rFonts w:hint="eastAsia"/>
        </w:rPr>
        <w:t>，從</w:t>
      </w:r>
      <w:r w:rsidR="00437177" w:rsidRPr="00642874">
        <w:t>耶穌學</w:t>
      </w:r>
      <w:r w:rsidR="00437177">
        <w:rPr>
          <w:rFonts w:hint="eastAsia"/>
        </w:rPr>
        <w:t>習</w:t>
      </w:r>
      <w:r w:rsidR="00437177" w:rsidRPr="00642874">
        <w:t>神國的奧秘</w:t>
      </w:r>
      <w:r w:rsidR="00437177">
        <w:t>(</w:t>
      </w:r>
      <w:r w:rsidR="00437177" w:rsidRPr="00642874">
        <w:t>4</w:t>
      </w:r>
      <w:r w:rsidR="00437177">
        <w:t>:</w:t>
      </w:r>
      <w:r w:rsidR="00437177" w:rsidRPr="00642874">
        <w:t>11</w:t>
      </w:r>
      <w:r w:rsidR="00437177">
        <w:t>)</w:t>
      </w:r>
      <w:r w:rsidR="00437177">
        <w:rPr>
          <w:rFonts w:hint="eastAsia"/>
        </w:rPr>
        <w:t>；門徒在將滅頂的</w:t>
      </w:r>
      <w:r w:rsidR="00437177" w:rsidRPr="00642874">
        <w:t>暴風中，</w:t>
      </w:r>
      <w:r w:rsidR="00437177">
        <w:rPr>
          <w:rFonts w:hint="eastAsia"/>
        </w:rPr>
        <w:t>親見</w:t>
      </w:r>
      <w:r w:rsidR="00437177" w:rsidRPr="00642874">
        <w:t>耶穌</w:t>
      </w:r>
      <w:r w:rsidR="00437177">
        <w:rPr>
          <w:rFonts w:hint="eastAsia"/>
        </w:rPr>
        <w:t>以一句話</w:t>
      </w:r>
      <w:r w:rsidR="00437177" w:rsidRPr="00642874">
        <w:t>平息風</w:t>
      </w:r>
      <w:r w:rsidR="00437177">
        <w:rPr>
          <w:rFonts w:hint="eastAsia"/>
        </w:rPr>
        <w:t>和海</w:t>
      </w:r>
      <w:r w:rsidR="00437177">
        <w:t>(</w:t>
      </w:r>
      <w:r w:rsidR="00437177" w:rsidRPr="00642874">
        <w:t>4</w:t>
      </w:r>
      <w:r w:rsidR="00437177">
        <w:t>:</w:t>
      </w:r>
      <w:r w:rsidR="00437177" w:rsidRPr="00642874">
        <w:t>39</w:t>
      </w:r>
      <w:r w:rsidR="00437177">
        <w:t>)</w:t>
      </w:r>
      <w:r w:rsidR="00437177">
        <w:rPr>
          <w:rFonts w:hint="eastAsia"/>
        </w:rPr>
        <w:t>；門徒中三個得見耶穌叫</w:t>
      </w:r>
      <w:r w:rsidR="00437177" w:rsidRPr="00642874">
        <w:t>睚魯的女兒從死裡復活</w:t>
      </w:r>
      <w:r w:rsidR="00437177">
        <w:t>(</w:t>
      </w:r>
      <w:r w:rsidR="00437177" w:rsidRPr="00642874">
        <w:t>5</w:t>
      </w:r>
      <w:r w:rsidR="00437177">
        <w:t>:</w:t>
      </w:r>
      <w:r w:rsidR="00437177" w:rsidRPr="00642874">
        <w:t>41,42</w:t>
      </w:r>
      <w:r w:rsidR="00437177">
        <w:t>)</w:t>
      </w:r>
      <w:r w:rsidR="00437177">
        <w:rPr>
          <w:rFonts w:hint="eastAsia"/>
        </w:rPr>
        <w:t>；門徒</w:t>
      </w:r>
      <w:r w:rsidR="00437177" w:rsidRPr="00642874">
        <w:t>靠耶穌</w:t>
      </w:r>
      <w:r w:rsidR="00437177">
        <w:rPr>
          <w:rFonts w:hint="eastAsia"/>
        </w:rPr>
        <w:t>所賜的權柄</w:t>
      </w:r>
      <w:r w:rsidR="00437177" w:rsidRPr="00642874">
        <w:t>趕鬼，醫治病人</w:t>
      </w:r>
      <w:r w:rsidR="00437177">
        <w:t>(</w:t>
      </w:r>
      <w:r w:rsidR="00437177" w:rsidRPr="00642874">
        <w:t>6</w:t>
      </w:r>
      <w:r w:rsidR="00437177">
        <w:t>:</w:t>
      </w:r>
      <w:r w:rsidR="00437177" w:rsidRPr="00642874">
        <w:t>12,13</w:t>
      </w:r>
      <w:r w:rsidR="00437177">
        <w:t>)</w:t>
      </w:r>
      <w:r w:rsidR="002F1E51">
        <w:rPr>
          <w:rFonts w:hint="eastAsia"/>
        </w:rPr>
        <w:t>，又經歷耶穌以五餅二魚，七餅幾條魚，分別餵飽五千或四千人</w:t>
      </w:r>
      <w:r w:rsidR="00437177" w:rsidRPr="00642874">
        <w:t>。</w:t>
      </w:r>
      <w:r w:rsidR="002F1E51">
        <w:rPr>
          <w:rFonts w:hint="eastAsia"/>
        </w:rPr>
        <w:t>眾人都是為了個人利益而來求耶穌，問題得解決後人影就不見了。門徒卻知道耶穌有永生之道而留下，渴望更深地認識</w:t>
      </w:r>
      <w:r w:rsidR="002F1E51" w:rsidRPr="00642874">
        <w:t>耶穌</w:t>
      </w:r>
      <w:r w:rsidR="002F1E51">
        <w:t>(</w:t>
      </w:r>
      <w:r w:rsidR="002F1E51" w:rsidRPr="00642874">
        <w:t>4</w:t>
      </w:r>
      <w:r w:rsidR="002F1E51">
        <w:t>:</w:t>
      </w:r>
      <w:r w:rsidR="002F1E51" w:rsidRPr="00642874">
        <w:t>41</w:t>
      </w:r>
      <w:r w:rsidR="002F1E51">
        <w:t>)</w:t>
      </w:r>
      <w:r w:rsidR="002F1E51">
        <w:rPr>
          <w:rFonts w:hint="eastAsia"/>
        </w:rPr>
        <w:t>。因著</w:t>
      </w:r>
      <w:r w:rsidR="002F1E51" w:rsidRPr="006201DC">
        <w:rPr>
          <w:rFonts w:hint="eastAsia"/>
        </w:rPr>
        <w:t>個人的信仰，</w:t>
      </w:r>
      <w:r w:rsidR="002F1E51">
        <w:rPr>
          <w:rFonts w:hint="eastAsia"/>
        </w:rPr>
        <w:t>即使在逼迫或逆境之中，也不會隨波逐流，能持定所信之道。</w:t>
      </w:r>
    </w:p>
    <w:p w14:paraId="25C41D87" w14:textId="6EFECB85" w:rsidR="00DF0118" w:rsidRPr="001C7F18" w:rsidRDefault="00DF0118" w:rsidP="00642874">
      <w:r>
        <w:rPr>
          <w:rFonts w:hint="eastAsia"/>
        </w:rPr>
        <w:t>門徒中的</w:t>
      </w:r>
      <w:r w:rsidR="00642874" w:rsidRPr="00642874">
        <w:t>彼得</w:t>
      </w:r>
      <w:r>
        <w:rPr>
          <w:rFonts w:hint="eastAsia"/>
        </w:rPr>
        <w:t>怎樣</w:t>
      </w:r>
      <w:r w:rsidR="00642874" w:rsidRPr="00642874">
        <w:t>回答</w:t>
      </w:r>
      <w:r>
        <w:rPr>
          <w:rFonts w:hint="eastAsia"/>
        </w:rPr>
        <w:t>呢？「</w:t>
      </w:r>
      <w:r w:rsidRPr="00DF0118">
        <w:rPr>
          <w:rStyle w:val="a2"/>
        </w:rPr>
        <w:t>彼得回答說：「你是基督。」</w:t>
      </w:r>
      <w:r>
        <w:rPr>
          <w:rFonts w:hint="eastAsia"/>
        </w:rPr>
        <w:t>」</w:t>
      </w:r>
      <w:r>
        <w:t>(</w:t>
      </w:r>
      <w:r w:rsidRPr="00642874">
        <w:t>29</w:t>
      </w:r>
      <w:r>
        <w:rPr>
          <w:rFonts w:hint="eastAsia"/>
        </w:rPr>
        <w:t>下</w:t>
      </w:r>
      <w:r w:rsidRPr="002A2F0C">
        <w:t>)</w:t>
      </w:r>
      <w:r w:rsidRPr="002A2F0C">
        <w:rPr>
          <w:rFonts w:hint="eastAsia"/>
        </w:rPr>
        <w:t xml:space="preserve"> </w:t>
      </w:r>
      <w:r w:rsidR="002A2F0C">
        <w:rPr>
          <w:rFonts w:hint="eastAsia"/>
        </w:rPr>
        <w:t>“</w:t>
      </w:r>
      <w:r w:rsidR="002A2F0C" w:rsidRPr="002A2F0C">
        <w:t xml:space="preserve">You are the </w:t>
      </w:r>
      <w:proofErr w:type="gramStart"/>
      <w:r w:rsidR="002A2F0C" w:rsidRPr="002A2F0C">
        <w:t>Christ</w:t>
      </w:r>
      <w:r w:rsidR="002A2F0C">
        <w:rPr>
          <w:rFonts w:hint="eastAsia"/>
        </w:rPr>
        <w:t>”</w:t>
      </w:r>
      <w:r w:rsidRPr="00DF0118">
        <w:rPr>
          <w:rFonts w:hint="eastAsia"/>
        </w:rPr>
        <w:t>基督為希臘字</w:t>
      </w:r>
      <w:proofErr w:type="gramEnd"/>
      <w:r>
        <w:rPr>
          <w:rFonts w:hint="eastAsia"/>
        </w:rPr>
        <w:t>，</w:t>
      </w:r>
      <w:r w:rsidRPr="00DF0118">
        <w:rPr>
          <w:rFonts w:hint="eastAsia"/>
        </w:rPr>
        <w:t>源自於希伯來文的「</w:t>
      </w:r>
      <w:r w:rsidRPr="00DF0118">
        <w:t>受膏者</w:t>
      </w:r>
      <w:r w:rsidRPr="00DF0118">
        <w:rPr>
          <w:rFonts w:hint="eastAsia"/>
        </w:rPr>
        <w:t>」</w:t>
      </w:r>
      <w:r>
        <w:rPr>
          <w:rFonts w:hint="eastAsia"/>
        </w:rPr>
        <w:t>，</w:t>
      </w:r>
      <w:r w:rsidRPr="00DF0118">
        <w:rPr>
          <w:rFonts w:hint="eastAsia"/>
        </w:rPr>
        <w:t>意思是猶太人的王，也就是彌賽亞。</w:t>
      </w:r>
      <w:r>
        <w:rPr>
          <w:rFonts w:hint="eastAsia"/>
        </w:rPr>
        <w:t>在舊約之中，　神以</w:t>
      </w:r>
      <w:r w:rsidRPr="006201DC">
        <w:rPr>
          <w:rFonts w:hint="eastAsia"/>
        </w:rPr>
        <w:t>膏沬</w:t>
      </w:r>
      <w:r w:rsidR="002A2F0C">
        <w:rPr>
          <w:rFonts w:hint="eastAsia"/>
        </w:rPr>
        <w:t>的</w:t>
      </w:r>
      <w:r>
        <w:rPr>
          <w:rFonts w:hint="eastAsia"/>
        </w:rPr>
        <w:t>儀式來</w:t>
      </w:r>
      <w:r w:rsidRPr="006201DC">
        <w:rPr>
          <w:rFonts w:hint="eastAsia"/>
        </w:rPr>
        <w:t>設立</w:t>
      </w:r>
      <w:r>
        <w:rPr>
          <w:rFonts w:hint="eastAsia"/>
        </w:rPr>
        <w:t>神所揀選</w:t>
      </w:r>
      <w:r w:rsidRPr="006201DC">
        <w:rPr>
          <w:rFonts w:hint="eastAsia"/>
        </w:rPr>
        <w:t>的君王。亞當犯罪墮落後，</w:t>
      </w:r>
      <w:r>
        <w:rPr>
          <w:rFonts w:hint="eastAsia"/>
        </w:rPr>
        <w:t xml:space="preserve">　神</w:t>
      </w:r>
      <w:r w:rsidRPr="006201DC">
        <w:rPr>
          <w:rFonts w:hint="eastAsia"/>
        </w:rPr>
        <w:t>應許從女人的後裔差派彌賽亞。他要打碎叫人犯罪撒但的頭，從撒但權勢拯救人類。彼得認信耶穌是基督，就是</w:t>
      </w:r>
      <w:r>
        <w:rPr>
          <w:rFonts w:hint="eastAsia"/>
        </w:rPr>
        <w:t xml:space="preserve">　神</w:t>
      </w:r>
      <w:r w:rsidRPr="006201DC">
        <w:rPr>
          <w:rFonts w:hint="eastAsia"/>
        </w:rPr>
        <w:t>所應許的彌賽亞</w:t>
      </w:r>
      <w:r w:rsidR="002E06FF">
        <w:rPr>
          <w:rFonts w:hint="eastAsia"/>
        </w:rPr>
        <w:t>和</w:t>
      </w:r>
      <w:r w:rsidR="002E06FF" w:rsidRPr="00927FFC">
        <w:rPr>
          <w:rFonts w:hint="eastAsia"/>
        </w:rPr>
        <w:t>君王</w:t>
      </w:r>
      <w:r w:rsidRPr="006201DC">
        <w:rPr>
          <w:rFonts w:hint="eastAsia"/>
        </w:rPr>
        <w:t>。</w:t>
      </w:r>
      <w:r w:rsidR="000814EA" w:rsidRPr="006201DC">
        <w:rPr>
          <w:rFonts w:hint="eastAsia"/>
        </w:rPr>
        <w:t>作出</w:t>
      </w:r>
      <w:r w:rsidR="000814EA">
        <w:rPr>
          <w:rFonts w:hint="eastAsia"/>
        </w:rPr>
        <w:t>對基督</w:t>
      </w:r>
      <w:r w:rsidR="000814EA" w:rsidRPr="006201DC">
        <w:rPr>
          <w:rFonts w:hint="eastAsia"/>
        </w:rPr>
        <w:t>信仰</w:t>
      </w:r>
      <w:r w:rsidR="000814EA">
        <w:rPr>
          <w:rFonts w:hint="eastAsia"/>
        </w:rPr>
        <w:t>認信</w:t>
      </w:r>
      <w:r w:rsidR="000814EA" w:rsidRPr="006201DC">
        <w:rPr>
          <w:rFonts w:hint="eastAsia"/>
        </w:rPr>
        <w:t>是有福的，耶穌聽見彼得的信仰認信後大大祝福</w:t>
      </w:r>
      <w:r w:rsidR="000814EA">
        <w:rPr>
          <w:rFonts w:hint="eastAsia"/>
        </w:rPr>
        <w:t>他</w:t>
      </w:r>
      <w:r w:rsidR="000814EA" w:rsidRPr="006201DC">
        <w:rPr>
          <w:rFonts w:hint="eastAsia"/>
        </w:rPr>
        <w:t>，「</w:t>
      </w:r>
      <w:r w:rsidR="000814EA" w:rsidRPr="00BD2C8B">
        <w:rPr>
          <w:rStyle w:val="a2"/>
          <w:rFonts w:hint="eastAsia"/>
        </w:rPr>
        <w:t>耶穌對他說：“西門巴約拿，你是有福的！因為這不是屬血肉的指示你的，乃是我在天上的父指示的。</w:t>
      </w:r>
      <w:r w:rsidR="000814EA" w:rsidRPr="006201DC">
        <w:rPr>
          <w:rFonts w:hint="eastAsia"/>
        </w:rPr>
        <w:t>」</w:t>
      </w:r>
      <w:r w:rsidR="000814EA">
        <w:rPr>
          <w:rFonts w:hint="eastAsia"/>
        </w:rPr>
        <w:t>(</w:t>
      </w:r>
      <w:r w:rsidR="000814EA" w:rsidRPr="006201DC">
        <w:rPr>
          <w:rFonts w:hint="eastAsia"/>
        </w:rPr>
        <w:t>太16:17</w:t>
      </w:r>
      <w:r w:rsidR="000814EA">
        <w:rPr>
          <w:rFonts w:hint="eastAsia"/>
        </w:rPr>
        <w:t>)</w:t>
      </w:r>
    </w:p>
    <w:p w14:paraId="0E69FE6D" w14:textId="047CA39B" w:rsidR="000814EA" w:rsidRPr="001C7F18" w:rsidRDefault="002E06FF" w:rsidP="002E06FF">
      <w:r w:rsidRPr="006201DC">
        <w:rPr>
          <w:rFonts w:hint="eastAsia"/>
        </w:rPr>
        <w:t>為何</w:t>
      </w:r>
      <w:r>
        <w:rPr>
          <w:rFonts w:hint="eastAsia"/>
        </w:rPr>
        <w:t>人必須對</w:t>
      </w:r>
      <w:r w:rsidRPr="006201DC">
        <w:rPr>
          <w:rFonts w:hint="eastAsia"/>
        </w:rPr>
        <w:t>耶穌</w:t>
      </w:r>
      <w:r>
        <w:rPr>
          <w:rFonts w:hint="eastAsia"/>
        </w:rPr>
        <w:t>有正確的信仰</w:t>
      </w:r>
      <w:r w:rsidRPr="006201DC">
        <w:rPr>
          <w:rFonts w:hint="eastAsia"/>
        </w:rPr>
        <w:t>呢？「</w:t>
      </w:r>
      <w:r w:rsidRPr="00BD2C8B">
        <w:rPr>
          <w:rStyle w:val="a2"/>
          <w:rFonts w:hint="eastAsia"/>
        </w:rPr>
        <w:t>因為人心裡相信，就可以稱義；口裡承認，就可</w:t>
      </w:r>
      <w:r w:rsidRPr="00BD2C8B">
        <w:rPr>
          <w:rStyle w:val="a2"/>
          <w:rFonts w:hint="eastAsia"/>
        </w:rPr>
        <w:lastRenderedPageBreak/>
        <w:t>以得救。</w:t>
      </w:r>
      <w:r w:rsidRPr="006201DC">
        <w:rPr>
          <w:rFonts w:hint="eastAsia"/>
        </w:rPr>
        <w:t>」</w:t>
      </w:r>
      <w:r w:rsidRPr="001C7F18">
        <w:t>(</w:t>
      </w:r>
      <w:r w:rsidRPr="006201DC">
        <w:rPr>
          <w:rFonts w:hint="eastAsia"/>
        </w:rPr>
        <w:t>羅10:10</w:t>
      </w:r>
      <w:r w:rsidRPr="001C7F18">
        <w:t xml:space="preserve">) </w:t>
      </w:r>
      <w:r w:rsidRPr="006201DC">
        <w:rPr>
          <w:rFonts w:hint="eastAsia"/>
        </w:rPr>
        <w:t>聖經不但說明心裏</w:t>
      </w:r>
      <w:r w:rsidR="002A2F0C">
        <w:rPr>
          <w:rFonts w:hint="eastAsia"/>
        </w:rPr>
        <w:t>要真誠地</w:t>
      </w:r>
      <w:r w:rsidRPr="006201DC">
        <w:rPr>
          <w:rFonts w:hint="eastAsia"/>
        </w:rPr>
        <w:t>相信，亦說明口裏信仰認信的重要性。</w:t>
      </w:r>
      <w:r w:rsidRPr="00642874">
        <w:t>彼得</w:t>
      </w:r>
      <w:r>
        <w:rPr>
          <w:rFonts w:hint="eastAsia"/>
        </w:rPr>
        <w:t>主</w:t>
      </w:r>
      <w:r w:rsidRPr="00642874">
        <w:t>是基督</w:t>
      </w:r>
      <w:r>
        <w:rPr>
          <w:rFonts w:hint="eastAsia"/>
        </w:rPr>
        <w:t>的認信，如同</w:t>
      </w:r>
      <w:r w:rsidRPr="00642874">
        <w:t>新郎和新娘在</w:t>
      </w:r>
      <w:r>
        <w:rPr>
          <w:rFonts w:hint="eastAsia"/>
        </w:rPr>
        <w:t>眾</w:t>
      </w:r>
      <w:r w:rsidRPr="00642874">
        <w:t>人面前</w:t>
      </w:r>
      <w:r w:rsidR="002A2F0C">
        <w:rPr>
          <w:rFonts w:hint="eastAsia"/>
        </w:rPr>
        <w:t>，</w:t>
      </w:r>
      <w:r>
        <w:rPr>
          <w:rFonts w:hint="eastAsia"/>
        </w:rPr>
        <w:t>見證他們</w:t>
      </w:r>
      <w:r w:rsidR="002A2F0C">
        <w:rPr>
          <w:rFonts w:hint="eastAsia"/>
        </w:rPr>
        <w:t>從</w:t>
      </w:r>
      <w:r w:rsidR="000814EA">
        <w:rPr>
          <w:rFonts w:hint="eastAsia"/>
        </w:rPr>
        <w:t>那刻開始</w:t>
      </w:r>
      <w:r>
        <w:rPr>
          <w:rFonts w:hint="eastAsia"/>
        </w:rPr>
        <w:t>的誓言</w:t>
      </w:r>
      <w:r w:rsidRPr="00927FFC">
        <w:rPr>
          <w:rFonts w:hint="eastAsia"/>
        </w:rPr>
        <w:t>盟約。</w:t>
      </w:r>
      <w:r w:rsidR="002A2F0C">
        <w:rPr>
          <w:rFonts w:hint="eastAsia"/>
        </w:rPr>
        <w:t>即使往後彼得曾因為恐懼，三次不認耶穌，但耶穌按照彼得對耶穌的認信而恢復彼得。</w:t>
      </w:r>
      <w:r w:rsidR="000814EA" w:rsidRPr="00927FFC">
        <w:rPr>
          <w:rFonts w:hint="eastAsia"/>
        </w:rPr>
        <w:t>有時</w:t>
      </w:r>
      <w:r w:rsidRPr="006201DC">
        <w:rPr>
          <w:rFonts w:hint="eastAsia"/>
        </w:rPr>
        <w:t>我們</w:t>
      </w:r>
      <w:r w:rsidR="000814EA">
        <w:rPr>
          <w:rFonts w:hint="eastAsia"/>
        </w:rPr>
        <w:t>害怕</w:t>
      </w:r>
      <w:r w:rsidRPr="006201DC">
        <w:rPr>
          <w:rFonts w:hint="eastAsia"/>
        </w:rPr>
        <w:t>口裏作出信仰認信</w:t>
      </w:r>
      <w:r w:rsidR="000814EA">
        <w:rPr>
          <w:rFonts w:hint="eastAsia"/>
        </w:rPr>
        <w:t>，</w:t>
      </w:r>
      <w:r w:rsidR="002A2F0C">
        <w:rPr>
          <w:rFonts w:hint="eastAsia"/>
        </w:rPr>
        <w:t>或在同事上司前謝飯禱告，</w:t>
      </w:r>
      <w:r w:rsidRPr="006201DC">
        <w:rPr>
          <w:rFonts w:hint="eastAsia"/>
        </w:rPr>
        <w:t>招致損失</w:t>
      </w:r>
      <w:r>
        <w:rPr>
          <w:rFonts w:hint="eastAsia"/>
        </w:rPr>
        <w:t>或</w:t>
      </w:r>
      <w:r w:rsidRPr="006201DC">
        <w:rPr>
          <w:rFonts w:hint="eastAsia"/>
        </w:rPr>
        <w:t>痛苦，但當我們對基督耶穌作出愛和忠誠的認信，</w:t>
      </w:r>
      <w:r>
        <w:rPr>
          <w:rFonts w:hint="eastAsia"/>
        </w:rPr>
        <w:t>我們</w:t>
      </w:r>
      <w:r w:rsidR="000814EA">
        <w:rPr>
          <w:rFonts w:hint="eastAsia"/>
        </w:rPr>
        <w:t>能</w:t>
      </w:r>
      <w:r>
        <w:rPr>
          <w:rFonts w:hint="eastAsia"/>
        </w:rPr>
        <w:t>越愛</w:t>
      </w:r>
      <w:r w:rsidR="002A2F0C">
        <w:rPr>
          <w:rFonts w:hint="eastAsia"/>
        </w:rPr>
        <w:t>慕</w:t>
      </w:r>
      <w:r>
        <w:rPr>
          <w:rFonts w:hint="eastAsia"/>
        </w:rPr>
        <w:t>耶穌，</w:t>
      </w:r>
      <w:r w:rsidRPr="006201DC">
        <w:rPr>
          <w:rFonts w:hint="eastAsia"/>
        </w:rPr>
        <w:t>信仰</w:t>
      </w:r>
      <w:r w:rsidR="000814EA">
        <w:rPr>
          <w:rFonts w:hint="eastAsia"/>
        </w:rPr>
        <w:t>開始並</w:t>
      </w:r>
      <w:r w:rsidRPr="006201DC">
        <w:rPr>
          <w:rFonts w:hint="eastAsia"/>
        </w:rPr>
        <w:t>堅固，勝過撒但的引誘。我們向耶穌作出</w:t>
      </w:r>
      <w:r>
        <w:rPr>
          <w:rFonts w:hint="eastAsia"/>
        </w:rPr>
        <w:t>「</w:t>
      </w:r>
      <w:r w:rsidRPr="00E8595F">
        <w:rPr>
          <w:rStyle w:val="a2"/>
          <w:rFonts w:hint="eastAsia"/>
        </w:rPr>
        <w:t>主是基督</w:t>
      </w:r>
      <w:r>
        <w:rPr>
          <w:rFonts w:hint="eastAsia"/>
        </w:rPr>
        <w:t>」</w:t>
      </w:r>
      <w:r w:rsidR="000814EA">
        <w:rPr>
          <w:rFonts w:hint="eastAsia"/>
        </w:rPr>
        <w:t>的</w:t>
      </w:r>
      <w:r w:rsidRPr="006201DC">
        <w:rPr>
          <w:rFonts w:hint="eastAsia"/>
        </w:rPr>
        <w:t>認信的那一刻，我們與耶穌建立個人的關係：耶穌成為我的救恩者，耶穌聖</w:t>
      </w:r>
      <w:r w:rsidR="002A2F0C">
        <w:rPr>
          <w:rFonts w:hint="eastAsia"/>
        </w:rPr>
        <w:t>潔的</w:t>
      </w:r>
      <w:r w:rsidRPr="006201DC">
        <w:rPr>
          <w:rFonts w:hint="eastAsia"/>
        </w:rPr>
        <w:t>靈進入我們的</w:t>
      </w:r>
      <w:r>
        <w:rPr>
          <w:rFonts w:hint="eastAsia"/>
        </w:rPr>
        <w:t>內</w:t>
      </w:r>
      <w:r w:rsidRPr="006201DC">
        <w:rPr>
          <w:rFonts w:hint="eastAsia"/>
        </w:rPr>
        <w:t>心</w:t>
      </w:r>
      <w:r>
        <w:rPr>
          <w:rFonts w:hint="eastAsia"/>
        </w:rPr>
        <w:t>，</w:t>
      </w:r>
      <w:r w:rsidRPr="006201DC">
        <w:rPr>
          <w:rFonts w:hint="eastAsia"/>
        </w:rPr>
        <w:t>拯救我</w:t>
      </w:r>
      <w:r>
        <w:rPr>
          <w:rFonts w:hint="eastAsia"/>
        </w:rPr>
        <w:t>們</w:t>
      </w:r>
      <w:r w:rsidRPr="006201DC">
        <w:rPr>
          <w:rFonts w:hint="eastAsia"/>
        </w:rPr>
        <w:t>脫離一切罪的權勢、虛無、黑暗和人生問題</w:t>
      </w:r>
      <w:r w:rsidR="000814EA">
        <w:rPr>
          <w:rFonts w:hint="eastAsia"/>
        </w:rPr>
        <w:t>。</w:t>
      </w:r>
      <w:r w:rsidRPr="006201DC">
        <w:rPr>
          <w:rFonts w:hint="eastAsia"/>
        </w:rPr>
        <w:t>耶穌</w:t>
      </w:r>
      <w:r w:rsidR="000814EA">
        <w:rPr>
          <w:rFonts w:hint="eastAsia"/>
        </w:rPr>
        <w:t>作</w:t>
      </w:r>
      <w:r w:rsidRPr="006201DC">
        <w:rPr>
          <w:rFonts w:hint="eastAsia"/>
        </w:rPr>
        <w:t>我</w:t>
      </w:r>
      <w:r>
        <w:rPr>
          <w:rFonts w:hint="eastAsia"/>
        </w:rPr>
        <w:t>們</w:t>
      </w:r>
      <w:r w:rsidRPr="006201DC">
        <w:rPr>
          <w:rFonts w:hint="eastAsia"/>
        </w:rPr>
        <w:t>的君王，以愛</w:t>
      </w:r>
      <w:r>
        <w:rPr>
          <w:rFonts w:hint="eastAsia"/>
        </w:rPr>
        <w:t>與</w:t>
      </w:r>
      <w:r w:rsidRPr="006201DC">
        <w:rPr>
          <w:rFonts w:hint="eastAsia"/>
        </w:rPr>
        <w:t>和平管治我們，從仇敵攻擊裏保護我們；耶穌成為我們的丈夫，迎接我</w:t>
      </w:r>
      <w:r>
        <w:rPr>
          <w:rFonts w:hint="eastAsia"/>
        </w:rPr>
        <w:t>們</w:t>
      </w:r>
      <w:r w:rsidRPr="006201DC">
        <w:rPr>
          <w:rFonts w:hint="eastAsia"/>
        </w:rPr>
        <w:t>為祂聖潔的新娘，願意一生以不變的慈愛愛我們；耶穌作我</w:t>
      </w:r>
      <w:r>
        <w:rPr>
          <w:rFonts w:hint="eastAsia"/>
        </w:rPr>
        <w:t>們</w:t>
      </w:r>
      <w:r w:rsidRPr="006201DC">
        <w:rPr>
          <w:rFonts w:hint="eastAsia"/>
        </w:rPr>
        <w:t>人生的牧者，在曠野艱苦的人生裏，引領我</w:t>
      </w:r>
      <w:r>
        <w:rPr>
          <w:rFonts w:hint="eastAsia"/>
        </w:rPr>
        <w:t>們</w:t>
      </w:r>
      <w:r w:rsidRPr="006201DC">
        <w:rPr>
          <w:rFonts w:hint="eastAsia"/>
        </w:rPr>
        <w:t>到真理和生命的道路</w:t>
      </w:r>
      <w:r>
        <w:rPr>
          <w:rFonts w:hint="eastAsia"/>
        </w:rPr>
        <w:t>，供給我們生命的糧</w:t>
      </w:r>
      <w:r w:rsidR="002A2F0C">
        <w:rPr>
          <w:rFonts w:hint="eastAsia"/>
        </w:rPr>
        <w:t>和活水，</w:t>
      </w:r>
      <w:r>
        <w:rPr>
          <w:rFonts w:hint="eastAsia"/>
        </w:rPr>
        <w:t>叫人</w:t>
      </w:r>
      <w:r w:rsidRPr="006201DC">
        <w:rPr>
          <w:rFonts w:hint="eastAsia"/>
        </w:rPr>
        <w:t>不再</w:t>
      </w:r>
      <w:r w:rsidR="002A2F0C">
        <w:rPr>
          <w:rFonts w:hint="eastAsia"/>
        </w:rPr>
        <w:t>饑</w:t>
      </w:r>
      <w:r w:rsidRPr="006201DC">
        <w:rPr>
          <w:rFonts w:hint="eastAsia"/>
        </w:rPr>
        <w:t>渴。</w:t>
      </w:r>
      <w:r w:rsidR="000814EA">
        <w:rPr>
          <w:rFonts w:hint="eastAsia"/>
        </w:rPr>
        <w:t>因此彼得後來分享說：「</w:t>
      </w:r>
      <w:r w:rsidR="000814EA" w:rsidRPr="00DF3AF0">
        <w:rPr>
          <w:rStyle w:val="a2"/>
        </w:rPr>
        <w:t>除他以外，別無拯救；因為在天下人間，沒有賜下別的名，我們可以靠著得救。</w:t>
      </w:r>
      <w:r w:rsidR="000814EA">
        <w:rPr>
          <w:lang w:eastAsia="x-none"/>
        </w:rPr>
        <w:t>」</w:t>
      </w:r>
      <w:r w:rsidR="000814EA" w:rsidRPr="002A2F0C">
        <w:t>(</w:t>
      </w:r>
      <w:r w:rsidR="000814EA" w:rsidRPr="002A2F0C">
        <w:rPr>
          <w:rFonts w:hint="eastAsia"/>
        </w:rPr>
        <w:t>徒</w:t>
      </w:r>
      <w:r w:rsidR="000814EA" w:rsidRPr="002A2F0C">
        <w:t>4:12)</w:t>
      </w:r>
      <w:r w:rsidR="000814EA" w:rsidRPr="002A2F0C">
        <w:rPr>
          <w:rFonts w:hint="eastAsia"/>
        </w:rPr>
        <w:t>。</w:t>
      </w:r>
      <w:r w:rsidR="00517581" w:rsidRPr="002A2F0C">
        <w:rPr>
          <w:rFonts w:hint="eastAsia"/>
        </w:rPr>
        <w:t>在</w:t>
      </w:r>
      <w:r w:rsidR="00517581" w:rsidRPr="001C7F18">
        <w:rPr>
          <w:rFonts w:hint="eastAsia"/>
        </w:rPr>
        <w:t>試煉</w:t>
      </w:r>
      <w:r w:rsidR="009009BF" w:rsidRPr="001C7F18">
        <w:rPr>
          <w:rFonts w:hint="eastAsia"/>
        </w:rPr>
        <w:t>和撒但攻擊</w:t>
      </w:r>
      <w:r w:rsidR="00517581" w:rsidRPr="001C7F18">
        <w:rPr>
          <w:rFonts w:hint="eastAsia"/>
        </w:rPr>
        <w:t>中，即使我們多麼軟弱無力，我們</w:t>
      </w:r>
      <w:r w:rsidR="009009BF" w:rsidRPr="001C7F18">
        <w:rPr>
          <w:rFonts w:hint="eastAsia"/>
        </w:rPr>
        <w:t>也可呼喊耶穌基督作我們隨時的拯救，成就應許</w:t>
      </w:r>
      <w:proofErr w:type="spellStart"/>
      <w:r w:rsidR="009009BF">
        <w:rPr>
          <w:lang w:eastAsia="x-none"/>
        </w:rPr>
        <w:t>從嬰孩和吃奶的口中，建立了能力</w:t>
      </w:r>
      <w:proofErr w:type="spellEnd"/>
      <w:r w:rsidR="009009BF" w:rsidRPr="001C7F18">
        <w:rPr>
          <w:rFonts w:hint="eastAsia"/>
        </w:rPr>
        <w:t>。</w:t>
      </w:r>
      <w:r w:rsidR="002A2F0C">
        <w:rPr>
          <w:lang w:eastAsia="x-none"/>
        </w:rPr>
        <w:t>「</w:t>
      </w:r>
      <w:proofErr w:type="spellStart"/>
      <w:r w:rsidR="002A2F0C" w:rsidRPr="002A2F0C">
        <w:t>你們說耶穌是誰</w:t>
      </w:r>
      <w:proofErr w:type="spellEnd"/>
      <w:r w:rsidR="002A2F0C" w:rsidRPr="002A2F0C">
        <w:t>？」「</w:t>
      </w:r>
      <w:proofErr w:type="spellStart"/>
      <w:r w:rsidR="002A2F0C" w:rsidRPr="002A2F0C">
        <w:rPr>
          <w:rFonts w:hint="eastAsia"/>
        </w:rPr>
        <w:t>主是基督</w:t>
      </w:r>
      <w:proofErr w:type="spellEnd"/>
      <w:r w:rsidR="002A2F0C" w:rsidRPr="002A2F0C">
        <w:t>」</w:t>
      </w:r>
    </w:p>
    <w:p w14:paraId="33BD4E81" w14:textId="32E452F5" w:rsidR="000D24BC" w:rsidRPr="00625885" w:rsidRDefault="000D24BC" w:rsidP="00625885">
      <w:pPr>
        <w:pStyle w:val="Heading2"/>
      </w:pPr>
      <w:r w:rsidRPr="00625885">
        <w:rPr>
          <w:rFonts w:hint="eastAsia"/>
        </w:rPr>
        <w:t>Ⅱ‧</w:t>
      </w:r>
      <w:r w:rsidR="00642874" w:rsidRPr="00625885">
        <w:t>基督的道路，門徒</w:t>
      </w:r>
      <w:r w:rsidR="00642874" w:rsidRPr="00625885">
        <w:rPr>
          <w:rFonts w:hint="eastAsia"/>
        </w:rPr>
        <w:t>的道</w:t>
      </w:r>
      <w:r w:rsidR="00642874" w:rsidRPr="00625885">
        <w:t xml:space="preserve">路 </w:t>
      </w:r>
      <w:r w:rsidR="00625885">
        <w:rPr>
          <w:rFonts w:hint="eastAsia"/>
        </w:rPr>
        <w:t>(</w:t>
      </w:r>
      <w:r w:rsidR="00642874" w:rsidRPr="00625885">
        <w:t>8</w:t>
      </w:r>
      <w:r w:rsidR="00625885">
        <w:t>:</w:t>
      </w:r>
      <w:r w:rsidR="00642874" w:rsidRPr="00625885">
        <w:t>31-9</w:t>
      </w:r>
      <w:r w:rsidR="00625885">
        <w:t>:</w:t>
      </w:r>
      <w:r w:rsidR="00642874" w:rsidRPr="00625885">
        <w:t>1</w:t>
      </w:r>
      <w:r w:rsidR="00625885">
        <w:rPr>
          <w:rFonts w:hint="eastAsia"/>
        </w:rPr>
        <w:t>)</w:t>
      </w:r>
    </w:p>
    <w:p w14:paraId="0D812A1B" w14:textId="0D772EBD" w:rsidR="00625885" w:rsidRPr="00B540F6" w:rsidRDefault="00DF3AF0" w:rsidP="00B540F6">
      <w:r>
        <w:rPr>
          <w:rFonts w:hint="eastAsia"/>
        </w:rPr>
        <w:t>在彼得認信後，</w:t>
      </w:r>
      <w:r w:rsidR="00625885" w:rsidRPr="00B540F6">
        <w:t>耶穌</w:t>
      </w:r>
      <w:r w:rsidRPr="00B00552">
        <w:rPr>
          <w:rFonts w:hint="eastAsia"/>
        </w:rPr>
        <w:t>禁戒人不要告訴人，從此就教訓門徒基督當走的道路。請看第31節，「</w:t>
      </w:r>
      <w:r w:rsidRPr="00BD2C8B">
        <w:rPr>
          <w:rStyle w:val="a2"/>
          <w:rFonts w:hint="eastAsia"/>
        </w:rPr>
        <w:t>從此，他教訓他們說</w:t>
      </w:r>
      <w:proofErr w:type="gramStart"/>
      <w:r w:rsidRPr="00BD2C8B">
        <w:rPr>
          <w:rStyle w:val="a2"/>
          <w:rFonts w:hint="eastAsia"/>
        </w:rPr>
        <w:t>：“</w:t>
      </w:r>
      <w:proofErr w:type="gramEnd"/>
      <w:r w:rsidRPr="00BD2C8B">
        <w:rPr>
          <w:rStyle w:val="a2"/>
          <w:rFonts w:hint="eastAsia"/>
        </w:rPr>
        <w:t>人子必須受許多的苦，被長老、祭司長和文士棄絕，並且被殺，過三天復活。”</w:t>
      </w:r>
      <w:r w:rsidRPr="00B00552">
        <w:rPr>
          <w:rFonts w:hint="eastAsia"/>
        </w:rPr>
        <w:t>」</w:t>
      </w:r>
      <w:r w:rsidR="00625885" w:rsidRPr="00B540F6">
        <w:t>這是</w:t>
      </w:r>
      <w:r>
        <w:rPr>
          <w:rFonts w:hint="eastAsia"/>
        </w:rPr>
        <w:t>基督</w:t>
      </w:r>
      <w:r w:rsidR="00625885" w:rsidRPr="00B540F6">
        <w:t>必須走的道路</w:t>
      </w:r>
      <w:r>
        <w:rPr>
          <w:rFonts w:hint="eastAsia"/>
        </w:rPr>
        <w:t>，人子</w:t>
      </w:r>
      <w:r w:rsidR="00625885" w:rsidRPr="00B540F6">
        <w:t>他必須受</w:t>
      </w:r>
      <w:r>
        <w:rPr>
          <w:rFonts w:hint="eastAsia"/>
        </w:rPr>
        <w:t>許多的</w:t>
      </w:r>
      <w:r w:rsidR="00625885" w:rsidRPr="00B540F6">
        <w:t>苦，必須被</w:t>
      </w:r>
      <w:r>
        <w:rPr>
          <w:rFonts w:hint="eastAsia"/>
        </w:rPr>
        <w:t>棄絕</w:t>
      </w:r>
      <w:r w:rsidR="00625885" w:rsidRPr="00B540F6">
        <w:t>，必須被殺，並且必須在第三天復活。在</w:t>
      </w:r>
      <w:r>
        <w:rPr>
          <w:rFonts w:hint="eastAsia"/>
        </w:rPr>
        <w:t>這裏，「</w:t>
      </w:r>
      <w:r w:rsidR="00625885" w:rsidRPr="00B540F6">
        <w:t>必須</w:t>
      </w:r>
      <w:r>
        <w:rPr>
          <w:rFonts w:hint="eastAsia"/>
        </w:rPr>
        <w:t>」指著神</w:t>
      </w:r>
      <w:r w:rsidR="00625885" w:rsidRPr="00B540F6">
        <w:t>帝所命定的。</w:t>
      </w:r>
      <w:r>
        <w:rPr>
          <w:rFonts w:hint="eastAsia"/>
        </w:rPr>
        <w:t>基督的</w:t>
      </w:r>
      <w:r w:rsidR="00625885" w:rsidRPr="00B540F6">
        <w:t>道路是</w:t>
      </w:r>
      <w:r>
        <w:t>神</w:t>
      </w:r>
      <w:r w:rsidR="00625885" w:rsidRPr="00B540F6">
        <w:t>所命定的唯一的道路。</w:t>
      </w:r>
      <w:r w:rsidR="00B85EF6">
        <w:rPr>
          <w:rFonts w:hint="eastAsia"/>
        </w:rPr>
        <w:t>這是為要成就神救贖罪人的計劃</w:t>
      </w:r>
      <w:r w:rsidR="00625885" w:rsidRPr="00B540F6">
        <w:t>。</w:t>
      </w:r>
      <w:r w:rsidR="00B85EF6" w:rsidRPr="00B540F6">
        <w:t>耶穌</w:t>
      </w:r>
      <w:r w:rsidR="00B85EF6">
        <w:rPr>
          <w:rFonts w:hint="eastAsia"/>
        </w:rPr>
        <w:t>為了成就</w:t>
      </w:r>
      <w:r w:rsidR="00B85EF6" w:rsidRPr="00B540F6">
        <w:t>神的旨意</w:t>
      </w:r>
      <w:r w:rsidR="00B85EF6">
        <w:rPr>
          <w:rFonts w:hint="eastAsia"/>
        </w:rPr>
        <w:t>，必須行走這樣的道路。</w:t>
      </w:r>
    </w:p>
    <w:p w14:paraId="11BAFB16" w14:textId="65A8D74F" w:rsidR="001D35B4" w:rsidRPr="00927FFC" w:rsidRDefault="00C60D81" w:rsidP="00B540F6">
      <w:r>
        <w:rPr>
          <w:rFonts w:hint="eastAsia"/>
        </w:rPr>
        <w:t>彼得聽見耶穌的教導，</w:t>
      </w:r>
      <w:proofErr w:type="spellStart"/>
      <w:r w:rsidR="00B85EF6">
        <w:rPr>
          <w:lang w:eastAsia="x-none"/>
        </w:rPr>
        <w:t>就拉著</w:t>
      </w:r>
      <w:r>
        <w:rPr>
          <w:rFonts w:hint="eastAsia"/>
        </w:rPr>
        <w:t>耶穌</w:t>
      </w:r>
      <w:proofErr w:type="spellEnd"/>
      <w:r w:rsidR="00B85EF6">
        <w:rPr>
          <w:lang w:eastAsia="x-none"/>
        </w:rPr>
        <w:t>，</w:t>
      </w:r>
      <w:proofErr w:type="spellStart"/>
      <w:r w:rsidR="00B85EF6">
        <w:rPr>
          <w:lang w:eastAsia="x-none"/>
        </w:rPr>
        <w:t>勸他</w:t>
      </w:r>
      <w:proofErr w:type="spellEnd"/>
      <w:r w:rsidR="00B85EF6">
        <w:rPr>
          <w:lang w:eastAsia="x-none"/>
        </w:rPr>
        <w:t>。</w:t>
      </w:r>
      <w:r w:rsidR="00625885" w:rsidRPr="00B540F6">
        <w:t>(32)。</w:t>
      </w:r>
      <w:r>
        <w:rPr>
          <w:rFonts w:hint="eastAsia"/>
        </w:rPr>
        <w:t>「</w:t>
      </w:r>
      <w:r w:rsidRPr="002A2F0C">
        <w:rPr>
          <w:rStyle w:val="a2"/>
        </w:rPr>
        <w:t>勸他</w:t>
      </w:r>
      <w:proofErr w:type="gramStart"/>
      <w:r>
        <w:rPr>
          <w:rFonts w:hint="eastAsia"/>
        </w:rPr>
        <w:t>」</w:t>
      </w:r>
      <w:r w:rsidR="001D35B4" w:rsidRPr="001D35B4">
        <w:t>”</w:t>
      </w:r>
      <w:r w:rsidR="001D35B4" w:rsidRPr="002A2F0C">
        <w:rPr>
          <w:rStyle w:val="a2"/>
        </w:rPr>
        <w:t>rebuke</w:t>
      </w:r>
      <w:proofErr w:type="gramEnd"/>
      <w:r w:rsidR="001D35B4" w:rsidRPr="002A2F0C">
        <w:rPr>
          <w:rStyle w:val="a2"/>
        </w:rPr>
        <w:t xml:space="preserve"> him</w:t>
      </w:r>
      <w:r w:rsidR="001D35B4" w:rsidRPr="001D35B4">
        <w:t>”</w:t>
      </w:r>
      <w:r w:rsidR="001D35B4">
        <w:rPr>
          <w:rFonts w:hint="eastAsia"/>
        </w:rPr>
        <w:t>。作老師警戒學生是常見，甚少有學生來教訓老師。這表示彼</w:t>
      </w:r>
      <w:r w:rsidR="001D35B4">
        <w:rPr>
          <w:rFonts w:hint="eastAsia"/>
        </w:rPr>
        <w:t>得</w:t>
      </w:r>
      <w:r w:rsidR="0051654E">
        <w:rPr>
          <w:rFonts w:hint="eastAsia"/>
        </w:rPr>
        <w:t>認為</w:t>
      </w:r>
      <w:r w:rsidR="001D35B4">
        <w:rPr>
          <w:rFonts w:hint="eastAsia"/>
        </w:rPr>
        <w:t>耶穌的教導大錯特錯，所以立刻糾正耶穌。</w:t>
      </w:r>
      <w:r w:rsidR="001D35B4" w:rsidRPr="00B540F6">
        <w:t>彼得</w:t>
      </w:r>
      <w:r w:rsidR="001D35B4">
        <w:rPr>
          <w:rFonts w:hint="eastAsia"/>
        </w:rPr>
        <w:t>深信基督當走的道路</w:t>
      </w:r>
      <w:r w:rsidR="0051654E">
        <w:rPr>
          <w:rFonts w:hint="eastAsia"/>
        </w:rPr>
        <w:t>，</w:t>
      </w:r>
      <w:r w:rsidR="001D35B4">
        <w:rPr>
          <w:rFonts w:hint="eastAsia"/>
        </w:rPr>
        <w:t>不是耶穌所說</w:t>
      </w:r>
      <w:r w:rsidR="001D35B4" w:rsidRPr="00927FFC">
        <w:rPr>
          <w:rFonts w:hint="eastAsia"/>
        </w:rPr>
        <w:t>的受苦和被殺，而是復興以色列國，帶領以色列再次強盛，趕走羅馬入侵者，而跟隨的人都要得著榮耀。「夫子，我們十二門徒會好似十二銅人貼身保護你，不會有這樣的事發生在你身上。」</w:t>
      </w:r>
    </w:p>
    <w:p w14:paraId="5596C01E" w14:textId="0DCB02B0" w:rsidR="00811EDF" w:rsidRPr="00927FFC" w:rsidRDefault="001D35B4" w:rsidP="00B540F6">
      <w:r>
        <w:rPr>
          <w:rFonts w:hint="eastAsia"/>
        </w:rPr>
        <w:t>耶穌</w:t>
      </w:r>
      <w:r w:rsidR="00811EDF">
        <w:rPr>
          <w:rFonts w:hint="eastAsia"/>
        </w:rPr>
        <w:t>也有肉身情感，不願受苦受害。彼得的說話看來幾窩心，然而，耶</w:t>
      </w:r>
      <w:r w:rsidR="00811EDF" w:rsidRPr="00927FFC">
        <w:rPr>
          <w:rFonts w:hint="eastAsia"/>
        </w:rPr>
        <w:t>穌立時意識到背後撒但</w:t>
      </w:r>
      <w:r w:rsidR="002A2F0C">
        <w:rPr>
          <w:rFonts w:hint="eastAsia"/>
        </w:rPr>
        <w:t>，</w:t>
      </w:r>
      <w:r w:rsidR="00811EDF" w:rsidRPr="00927FFC">
        <w:rPr>
          <w:rFonts w:hint="eastAsia"/>
        </w:rPr>
        <w:t>藉</w:t>
      </w:r>
      <w:r w:rsidR="002A2F0C">
        <w:rPr>
          <w:rFonts w:hint="eastAsia"/>
        </w:rPr>
        <w:t>著</w:t>
      </w:r>
      <w:r w:rsidR="00811EDF" w:rsidRPr="00927FFC">
        <w:rPr>
          <w:rFonts w:hint="eastAsia"/>
        </w:rPr>
        <w:t>人情感的說話來破壞神的救贖計劃。</w:t>
      </w:r>
      <w:r w:rsidR="00811EDF" w:rsidRPr="00B00552">
        <w:rPr>
          <w:rFonts w:hint="eastAsia"/>
        </w:rPr>
        <w:t>請看第33節，「</w:t>
      </w:r>
      <w:r w:rsidR="00811EDF" w:rsidRPr="00BD2C8B">
        <w:rPr>
          <w:rStyle w:val="a2"/>
          <w:rFonts w:hint="eastAsia"/>
        </w:rPr>
        <w:t>耶穌轉過來，看著門徒，就責備彼得說</w:t>
      </w:r>
      <w:proofErr w:type="gramStart"/>
      <w:r w:rsidR="00811EDF" w:rsidRPr="00BD2C8B">
        <w:rPr>
          <w:rStyle w:val="a2"/>
          <w:rFonts w:hint="eastAsia"/>
        </w:rPr>
        <w:t>：“</w:t>
      </w:r>
      <w:proofErr w:type="gramEnd"/>
      <w:r w:rsidR="00811EDF" w:rsidRPr="00BD2C8B">
        <w:rPr>
          <w:rStyle w:val="a2"/>
          <w:rFonts w:hint="eastAsia"/>
        </w:rPr>
        <w:t>撒但，退我後邊去吧！因為你不體貼</w:t>
      </w:r>
      <w:r w:rsidR="00811EDF">
        <w:rPr>
          <w:rStyle w:val="a2"/>
          <w:rFonts w:hint="eastAsia"/>
        </w:rPr>
        <w:t xml:space="preserve">　神</w:t>
      </w:r>
      <w:r w:rsidR="00811EDF" w:rsidRPr="00BD2C8B">
        <w:rPr>
          <w:rStyle w:val="a2"/>
          <w:rFonts w:hint="eastAsia"/>
        </w:rPr>
        <w:t>的意思，只體貼人的意思。</w:t>
      </w:r>
      <w:r w:rsidR="00811EDF" w:rsidRPr="00B00552">
        <w:rPr>
          <w:rFonts w:hint="eastAsia"/>
        </w:rPr>
        <w:t>」</w:t>
      </w:r>
      <w:r w:rsidR="00625885" w:rsidRPr="00B540F6">
        <w:t>彼得</w:t>
      </w:r>
      <w:r w:rsidR="00811EDF">
        <w:rPr>
          <w:rFonts w:hint="eastAsia"/>
        </w:rPr>
        <w:t>剛剛向耶穌作出信仰認信，但他裏頭對地上榮耀的私慾，使他成為</w:t>
      </w:r>
      <w:r w:rsidR="00811EDF" w:rsidRPr="00927FFC">
        <w:rPr>
          <w:rFonts w:hint="eastAsia"/>
        </w:rPr>
        <w:t>撒但的工具，試探耶穌偏離神的</w:t>
      </w:r>
      <w:r w:rsidR="004B26E0" w:rsidRPr="00927FFC">
        <w:rPr>
          <w:rFonts w:hint="eastAsia"/>
        </w:rPr>
        <w:t>道路。彼得這樣的話雖然出乎愛耶穌，但</w:t>
      </w:r>
      <w:r w:rsidR="004B26E0">
        <w:rPr>
          <w:rFonts w:hint="eastAsia"/>
        </w:rPr>
        <w:t>他所體貼的是人的意思，而不體貼</w:t>
      </w:r>
      <w:r w:rsidR="004B26E0" w:rsidRPr="00927FFC">
        <w:rPr>
          <w:rFonts w:hint="eastAsia"/>
        </w:rPr>
        <w:t>神的意思。</w:t>
      </w:r>
      <w:r w:rsidR="004B26E0">
        <w:rPr>
          <w:rFonts w:hint="eastAsia"/>
        </w:rPr>
        <w:t xml:space="preserve">　神</w:t>
      </w:r>
      <w:r w:rsidR="004B26E0" w:rsidRPr="00B00552">
        <w:rPr>
          <w:rFonts w:hint="eastAsia"/>
        </w:rPr>
        <w:t>的意思和人的意思指著甚麼呢？</w:t>
      </w:r>
      <w:r w:rsidR="004B26E0">
        <w:rPr>
          <w:rFonts w:hint="eastAsia"/>
        </w:rPr>
        <w:t xml:space="preserve">　神</w:t>
      </w:r>
      <w:r w:rsidR="004B26E0" w:rsidRPr="00B00552">
        <w:rPr>
          <w:rFonts w:hint="eastAsia"/>
        </w:rPr>
        <w:t>的意思指著</w:t>
      </w:r>
      <w:r w:rsidR="004B26E0">
        <w:rPr>
          <w:rFonts w:hint="eastAsia"/>
        </w:rPr>
        <w:t xml:space="preserve">　神計劃</w:t>
      </w:r>
      <w:r w:rsidR="004B26E0" w:rsidRPr="00B00552">
        <w:rPr>
          <w:rFonts w:hint="eastAsia"/>
        </w:rPr>
        <w:t>藉著所差遣的耶穌</w:t>
      </w:r>
      <w:r w:rsidR="004B26E0">
        <w:rPr>
          <w:rFonts w:hint="eastAsia"/>
        </w:rPr>
        <w:t>承受十字架的苦難，</w:t>
      </w:r>
      <w:r w:rsidR="004B26E0" w:rsidRPr="00B00552">
        <w:rPr>
          <w:rFonts w:hint="eastAsia"/>
        </w:rPr>
        <w:t>作贖罪的羔羊拯救全人類</w:t>
      </w:r>
      <w:r w:rsidR="004B26E0">
        <w:rPr>
          <w:rFonts w:hint="eastAsia"/>
        </w:rPr>
        <w:t>，彰顯　神的榮耀</w:t>
      </w:r>
      <w:r w:rsidR="004B26E0" w:rsidRPr="00B00552">
        <w:rPr>
          <w:rFonts w:hint="eastAsia"/>
        </w:rPr>
        <w:t>。彼得人的意思指著通過基督的能力</w:t>
      </w:r>
      <w:r w:rsidR="002F56E1">
        <w:rPr>
          <w:rFonts w:hint="eastAsia"/>
        </w:rPr>
        <w:t>，</w:t>
      </w:r>
      <w:r w:rsidR="004B26E0" w:rsidRPr="00B00552">
        <w:rPr>
          <w:rFonts w:hint="eastAsia"/>
        </w:rPr>
        <w:t>來成就自己</w:t>
      </w:r>
      <w:r w:rsidR="002F56E1">
        <w:rPr>
          <w:rFonts w:hint="eastAsia"/>
        </w:rPr>
        <w:t>對世界</w:t>
      </w:r>
      <w:r w:rsidR="004B26E0" w:rsidRPr="00B00552">
        <w:rPr>
          <w:rFonts w:hint="eastAsia"/>
        </w:rPr>
        <w:t>的夢想。彼得不體貼</w:t>
      </w:r>
      <w:r w:rsidR="004B26E0">
        <w:rPr>
          <w:rFonts w:hint="eastAsia"/>
        </w:rPr>
        <w:t xml:space="preserve">　神</w:t>
      </w:r>
      <w:r w:rsidR="004B26E0" w:rsidRPr="00B00552">
        <w:rPr>
          <w:rFonts w:hint="eastAsia"/>
        </w:rPr>
        <w:t>的意思，只是思想著以色列民族和自己的益處，就不知不覺成為了</w:t>
      </w:r>
      <w:r w:rsidR="004B26E0">
        <w:rPr>
          <w:rFonts w:hint="eastAsia"/>
        </w:rPr>
        <w:t xml:space="preserve">　神</w:t>
      </w:r>
      <w:r w:rsidR="004B26E0" w:rsidRPr="00B00552">
        <w:rPr>
          <w:rFonts w:hint="eastAsia"/>
        </w:rPr>
        <w:t>的仇敵，阻礙耶穌走十字架的道路。</w:t>
      </w:r>
      <w:r w:rsidR="004B26E0" w:rsidRPr="00B540F6">
        <w:t>彼得自己</w:t>
      </w:r>
      <w:r w:rsidR="004B26E0">
        <w:rPr>
          <w:rFonts w:hint="eastAsia"/>
        </w:rPr>
        <w:t>也沒有發現自己的問題，所以不久後</w:t>
      </w:r>
      <w:r w:rsidR="002F56E1">
        <w:rPr>
          <w:rFonts w:hint="eastAsia"/>
        </w:rPr>
        <w:t>在</w:t>
      </w:r>
      <w:r w:rsidR="004B26E0">
        <w:rPr>
          <w:rFonts w:hint="eastAsia"/>
        </w:rPr>
        <w:t>耶穌登上變像</w:t>
      </w:r>
      <w:r w:rsidR="002F56E1">
        <w:rPr>
          <w:rFonts w:hint="eastAsia"/>
        </w:rPr>
        <w:t>的</w:t>
      </w:r>
      <w:r w:rsidR="004B26E0">
        <w:rPr>
          <w:rFonts w:hint="eastAsia"/>
        </w:rPr>
        <w:t>榮耀之中，也不知自己說了甚麼，</w:t>
      </w:r>
      <w:r w:rsidR="004B26E0" w:rsidRPr="00B540F6">
        <w:t>下意識</w:t>
      </w:r>
      <w:r w:rsidR="004B26E0">
        <w:rPr>
          <w:rFonts w:hint="eastAsia"/>
        </w:rPr>
        <w:t>顯明他愛戀榮耀的心思。</w:t>
      </w:r>
    </w:p>
    <w:p w14:paraId="3D5B0660" w14:textId="4032CD6A" w:rsidR="004B26E0" w:rsidRDefault="004B26E0" w:rsidP="00B540F6">
      <w:r>
        <w:rPr>
          <w:rFonts w:hint="eastAsia"/>
        </w:rPr>
        <w:t>隨後，</w:t>
      </w:r>
      <w:r w:rsidRPr="00B00552">
        <w:rPr>
          <w:rFonts w:hint="eastAsia"/>
        </w:rPr>
        <w:t>耶穌開始教訓門徒的道路。請看第34節，「</w:t>
      </w:r>
      <w:r w:rsidRPr="00BD2C8B">
        <w:rPr>
          <w:rStyle w:val="a2"/>
          <w:rFonts w:hint="eastAsia"/>
        </w:rPr>
        <w:t>於是叫眾人和門徒來，對他們說</w:t>
      </w:r>
      <w:proofErr w:type="gramStart"/>
      <w:r w:rsidRPr="00BD2C8B">
        <w:rPr>
          <w:rStyle w:val="a2"/>
          <w:rFonts w:hint="eastAsia"/>
        </w:rPr>
        <w:t>：“</w:t>
      </w:r>
      <w:proofErr w:type="gramEnd"/>
      <w:r w:rsidRPr="00BD2C8B">
        <w:rPr>
          <w:rStyle w:val="a2"/>
          <w:rFonts w:hint="eastAsia"/>
        </w:rPr>
        <w:t>若有人要跟從我，就當捨己，背起他的十字架來跟從我。</w:t>
      </w:r>
      <w:r w:rsidRPr="00B00552">
        <w:rPr>
          <w:rFonts w:hint="eastAsia"/>
        </w:rPr>
        <w:t>」耶穌</w:t>
      </w:r>
      <w:r>
        <w:rPr>
          <w:rFonts w:hint="eastAsia"/>
        </w:rPr>
        <w:t>說</w:t>
      </w:r>
      <w:r w:rsidRPr="00B00552">
        <w:rPr>
          <w:rFonts w:hint="eastAsia"/>
        </w:rPr>
        <w:t>，若有人要跟從我，意思是如果我們作出明顯的決志要成為主的門徒，就</w:t>
      </w:r>
      <w:r>
        <w:rPr>
          <w:rFonts w:hint="eastAsia"/>
        </w:rPr>
        <w:t>當擁有這樣的心態來跟隨，也是門徒定期</w:t>
      </w:r>
      <w:r w:rsidRPr="001C7F18">
        <w:t>重新審視</w:t>
      </w:r>
      <w:r w:rsidRPr="001C7F18">
        <w:rPr>
          <w:rFonts w:hint="eastAsia"/>
        </w:rPr>
        <w:t>，有否帶著正確的態度跟從主</w:t>
      </w:r>
      <w:r w:rsidRPr="00B00552">
        <w:rPr>
          <w:rFonts w:hint="eastAsia"/>
        </w:rPr>
        <w:t>。</w:t>
      </w:r>
    </w:p>
    <w:p w14:paraId="798F791E" w14:textId="1EA2CA2D" w:rsidR="000410C4" w:rsidRPr="00415DD2" w:rsidRDefault="000410C4" w:rsidP="000410C4">
      <w:pPr>
        <w:pStyle w:val="Heading3"/>
        <w:rPr>
          <w:rFonts w:asciiTheme="minorHAnsi" w:hAnsiTheme="minorHAnsi"/>
        </w:rPr>
      </w:pPr>
      <w:r w:rsidRPr="00873566">
        <w:rPr>
          <w:rFonts w:hint="eastAsia"/>
        </w:rPr>
        <w:t>第一，當捨己</w:t>
      </w:r>
    </w:p>
    <w:p w14:paraId="6815F36E" w14:textId="3D3E7F5B" w:rsidR="000410C4" w:rsidRPr="00B00552" w:rsidRDefault="000410C4" w:rsidP="008A3083">
      <w:r w:rsidRPr="00B00552">
        <w:rPr>
          <w:rFonts w:hint="eastAsia"/>
        </w:rPr>
        <w:t>捨己是甚麼呢？捨己</w:t>
      </w:r>
      <w:r>
        <w:rPr>
          <w:rFonts w:hint="eastAsia"/>
        </w:rPr>
        <w:t>就</w:t>
      </w:r>
      <w:r w:rsidRPr="00B00552">
        <w:rPr>
          <w:rFonts w:hint="eastAsia"/>
        </w:rPr>
        <w:t>是</w:t>
      </w:r>
      <w:r>
        <w:rPr>
          <w:rFonts w:hint="eastAsia"/>
        </w:rPr>
        <w:t>否認自己本性所喜好和感覺的。</w:t>
      </w:r>
      <w:r w:rsidRPr="00B540F6">
        <w:t>後來，彼得</w:t>
      </w:r>
      <w:r>
        <w:rPr>
          <w:rFonts w:hint="eastAsia"/>
        </w:rPr>
        <w:t>為了救自己肉身</w:t>
      </w:r>
      <w:r w:rsidR="002F56E1">
        <w:rPr>
          <w:rFonts w:hint="eastAsia"/>
        </w:rPr>
        <w:t>生命</w:t>
      </w:r>
      <w:r>
        <w:rPr>
          <w:rFonts w:hint="eastAsia"/>
        </w:rPr>
        <w:t>，</w:t>
      </w:r>
      <w:r w:rsidRPr="00B540F6">
        <w:t>三次否認</w:t>
      </w:r>
      <w:r>
        <w:rPr>
          <w:rFonts w:hint="eastAsia"/>
        </w:rPr>
        <w:t>與</w:t>
      </w:r>
      <w:r w:rsidRPr="00B540F6">
        <w:t>耶穌</w:t>
      </w:r>
      <w:r>
        <w:rPr>
          <w:rFonts w:hint="eastAsia"/>
        </w:rPr>
        <w:t>相識</w:t>
      </w:r>
      <w:r w:rsidRPr="00B540F6">
        <w:t>(14:66-72</w:t>
      </w:r>
      <w:r w:rsidRPr="001C7F18">
        <w:t>)</w:t>
      </w:r>
      <w:r w:rsidRPr="001C7F18">
        <w:rPr>
          <w:rFonts w:hint="eastAsia"/>
        </w:rPr>
        <w:t>。相反地，為了跟從耶</w:t>
      </w:r>
      <w:r w:rsidRPr="00927FFC">
        <w:rPr>
          <w:rFonts w:hint="eastAsia"/>
        </w:rPr>
        <w:t>穌</w:t>
      </w:r>
      <w:r w:rsidR="002F56E1">
        <w:rPr>
          <w:rFonts w:hint="eastAsia"/>
        </w:rPr>
        <w:t>，得著永恆生命</w:t>
      </w:r>
      <w:r w:rsidRPr="00927FFC">
        <w:rPr>
          <w:rFonts w:hint="eastAsia"/>
        </w:rPr>
        <w:t>，我們</w:t>
      </w:r>
      <w:r w:rsidR="002F56E1">
        <w:rPr>
          <w:rFonts w:hint="eastAsia"/>
        </w:rPr>
        <w:t>也</w:t>
      </w:r>
      <w:r w:rsidRPr="00927FFC">
        <w:rPr>
          <w:rFonts w:hint="eastAsia"/>
        </w:rPr>
        <w:t>要否認</w:t>
      </w:r>
      <w:r w:rsidRPr="00927FFC">
        <w:rPr>
          <w:rFonts w:hint="eastAsia"/>
        </w:rPr>
        <w:lastRenderedPageBreak/>
        <w:t>自己的意思，</w:t>
      </w:r>
      <w:r w:rsidR="002F56E1">
        <w:rPr>
          <w:rFonts w:hint="eastAsia"/>
        </w:rPr>
        <w:t>否認對</w:t>
      </w:r>
      <w:r w:rsidRPr="00927FFC">
        <w:rPr>
          <w:rFonts w:hint="eastAsia"/>
        </w:rPr>
        <w:t>世界的認知。</w:t>
      </w:r>
      <w:r w:rsidRPr="00B00552">
        <w:rPr>
          <w:rFonts w:hint="eastAsia"/>
        </w:rPr>
        <w:t>耶穌</w:t>
      </w:r>
      <w:r>
        <w:rPr>
          <w:rFonts w:hint="eastAsia"/>
        </w:rPr>
        <w:t>的意思是</w:t>
      </w:r>
      <w:r w:rsidRPr="00B00552">
        <w:rPr>
          <w:rFonts w:hint="eastAsia"/>
        </w:rPr>
        <w:t>引導走</w:t>
      </w:r>
      <w:r>
        <w:rPr>
          <w:rFonts w:hint="eastAsia"/>
        </w:rPr>
        <w:t>成聖</w:t>
      </w:r>
      <w:r w:rsidRPr="00B00552">
        <w:rPr>
          <w:rFonts w:hint="eastAsia"/>
        </w:rPr>
        <w:t>的窄路</w:t>
      </w:r>
      <w:r>
        <w:rPr>
          <w:rFonts w:hint="eastAsia"/>
        </w:rPr>
        <w:t>，</w:t>
      </w:r>
      <w:r w:rsidRPr="00B00552">
        <w:rPr>
          <w:rFonts w:hint="eastAsia"/>
        </w:rPr>
        <w:t>我們舊人</w:t>
      </w:r>
      <w:r>
        <w:rPr>
          <w:rFonts w:hint="eastAsia"/>
        </w:rPr>
        <w:t>的意思是</w:t>
      </w:r>
      <w:r w:rsidRPr="00B00552">
        <w:rPr>
          <w:rFonts w:hint="eastAsia"/>
        </w:rPr>
        <w:t>隨從肉體墮落</w:t>
      </w:r>
      <w:r>
        <w:rPr>
          <w:rFonts w:hint="eastAsia"/>
        </w:rPr>
        <w:t>，隨意地走</w:t>
      </w:r>
      <w:r w:rsidRPr="00B00552">
        <w:rPr>
          <w:rFonts w:hint="eastAsia"/>
        </w:rPr>
        <w:t>舒適</w:t>
      </w:r>
      <w:r>
        <w:rPr>
          <w:rFonts w:hint="eastAsia"/>
        </w:rPr>
        <w:t>無苦難</w:t>
      </w:r>
      <w:r w:rsidRPr="00B00552">
        <w:rPr>
          <w:rFonts w:hint="eastAsia"/>
        </w:rPr>
        <w:t>的闊路；耶穌引領</w:t>
      </w:r>
      <w:r>
        <w:rPr>
          <w:rFonts w:hint="eastAsia"/>
        </w:rPr>
        <w:t>人</w:t>
      </w:r>
      <w:r w:rsidRPr="00B00552">
        <w:rPr>
          <w:rFonts w:hint="eastAsia"/>
        </w:rPr>
        <w:t>走謙卑、服事人，犧牲的道路，但</w:t>
      </w:r>
      <w:r>
        <w:rPr>
          <w:rFonts w:hint="eastAsia"/>
        </w:rPr>
        <w:t>人肉體的意思</w:t>
      </w:r>
      <w:r w:rsidRPr="00B00552">
        <w:rPr>
          <w:rFonts w:hint="eastAsia"/>
        </w:rPr>
        <w:t>想受服事，受人</w:t>
      </w:r>
      <w:r>
        <w:rPr>
          <w:rFonts w:hint="eastAsia"/>
        </w:rPr>
        <w:t>尊敬，</w:t>
      </w:r>
      <w:r w:rsidR="008A3083">
        <w:rPr>
          <w:rFonts w:hint="eastAsia"/>
        </w:rPr>
        <w:t>受</w:t>
      </w:r>
      <w:r>
        <w:rPr>
          <w:rFonts w:hint="eastAsia"/>
        </w:rPr>
        <w:t>榮耀的道路</w:t>
      </w:r>
      <w:r w:rsidRPr="00B00552">
        <w:rPr>
          <w:rFonts w:hint="eastAsia"/>
        </w:rPr>
        <w:t>；耶穌引領我們</w:t>
      </w:r>
      <w:r w:rsidR="008A3083">
        <w:rPr>
          <w:rFonts w:hint="eastAsia"/>
        </w:rPr>
        <w:t>作別人</w:t>
      </w:r>
      <w:r w:rsidR="008A3083" w:rsidRPr="00927FFC">
        <w:rPr>
          <w:rFonts w:hint="eastAsia"/>
        </w:rPr>
        <w:t>的祝福，</w:t>
      </w:r>
      <w:r w:rsidRPr="00B00552">
        <w:rPr>
          <w:rFonts w:hint="eastAsia"/>
        </w:rPr>
        <w:t>餵飽</w:t>
      </w:r>
      <w:r w:rsidR="008A3083">
        <w:rPr>
          <w:rFonts w:hint="eastAsia"/>
        </w:rPr>
        <w:t>眾</w:t>
      </w:r>
      <w:r w:rsidRPr="00B00552">
        <w:rPr>
          <w:rFonts w:hint="eastAsia"/>
        </w:rPr>
        <w:t>人，</w:t>
      </w:r>
      <w:r w:rsidR="008A3083">
        <w:rPr>
          <w:rFonts w:hint="eastAsia"/>
        </w:rPr>
        <w:t>為</w:t>
      </w:r>
      <w:r w:rsidRPr="00B00552">
        <w:rPr>
          <w:rFonts w:hint="eastAsia"/>
        </w:rPr>
        <w:t>祭司的國度和聖潔國民，但</w:t>
      </w:r>
      <w:r w:rsidR="008A3083">
        <w:rPr>
          <w:rFonts w:hint="eastAsia"/>
        </w:rPr>
        <w:t>人</w:t>
      </w:r>
      <w:r w:rsidRPr="00B00552">
        <w:rPr>
          <w:rFonts w:hint="eastAsia"/>
        </w:rPr>
        <w:t>本性是享受</w:t>
      </w:r>
      <w:r w:rsidR="008A3083" w:rsidRPr="00B00552">
        <w:rPr>
          <w:rFonts w:hint="eastAsia"/>
        </w:rPr>
        <w:t>小市民</w:t>
      </w:r>
      <w:r w:rsidR="008A3083">
        <w:rPr>
          <w:rFonts w:hint="eastAsia"/>
        </w:rPr>
        <w:t>，自私自利，自己顧自己</w:t>
      </w:r>
      <w:r w:rsidRPr="00B00552">
        <w:rPr>
          <w:rFonts w:hint="eastAsia"/>
        </w:rPr>
        <w:t>的</w:t>
      </w:r>
      <w:r w:rsidR="008A3083">
        <w:rPr>
          <w:rFonts w:hint="eastAsia"/>
        </w:rPr>
        <w:t>生活；</w:t>
      </w:r>
      <w:r w:rsidRPr="00B00552">
        <w:rPr>
          <w:rFonts w:hint="eastAsia"/>
        </w:rPr>
        <w:t>耶穌吩咐我們愛人如己，我們</w:t>
      </w:r>
      <w:r w:rsidR="002F56E1">
        <w:rPr>
          <w:rFonts w:hint="eastAsia"/>
        </w:rPr>
        <w:t>卻容易</w:t>
      </w:r>
      <w:r w:rsidR="008A3083">
        <w:rPr>
          <w:rFonts w:hint="eastAsia"/>
        </w:rPr>
        <w:t>為自己緣故而懷恨，不能寬恕</w:t>
      </w:r>
      <w:r w:rsidRPr="00B00552">
        <w:rPr>
          <w:rFonts w:hint="eastAsia"/>
        </w:rPr>
        <w:t>。耶穌的</w:t>
      </w:r>
      <w:r w:rsidR="008A3083">
        <w:rPr>
          <w:rFonts w:hint="eastAsia"/>
        </w:rPr>
        <w:t>意思與</w:t>
      </w:r>
      <w:r w:rsidRPr="00B00552">
        <w:rPr>
          <w:rFonts w:hint="eastAsia"/>
        </w:rPr>
        <w:t>我們肉身的</w:t>
      </w:r>
      <w:r w:rsidR="008A3083">
        <w:rPr>
          <w:rFonts w:hint="eastAsia"/>
        </w:rPr>
        <w:t>意思</w:t>
      </w:r>
      <w:r w:rsidRPr="00B00552">
        <w:rPr>
          <w:rFonts w:hint="eastAsia"/>
        </w:rPr>
        <w:t>有根本性的衝突，我們</w:t>
      </w:r>
      <w:r>
        <w:rPr>
          <w:rFonts w:hint="eastAsia"/>
        </w:rPr>
        <w:t>若</w:t>
      </w:r>
      <w:r w:rsidRPr="00B00552">
        <w:rPr>
          <w:rFonts w:hint="eastAsia"/>
        </w:rPr>
        <w:t>要跟從耶穌，必要捨棄自己</w:t>
      </w:r>
      <w:r w:rsidR="008A3083">
        <w:rPr>
          <w:rFonts w:hint="eastAsia"/>
        </w:rPr>
        <w:t>肉體罪惡</w:t>
      </w:r>
      <w:r w:rsidRPr="00B00552">
        <w:rPr>
          <w:rFonts w:hint="eastAsia"/>
        </w:rPr>
        <w:t>的</w:t>
      </w:r>
      <w:r>
        <w:rPr>
          <w:rFonts w:hint="eastAsia"/>
        </w:rPr>
        <w:t>意</w:t>
      </w:r>
      <w:r w:rsidRPr="00B00552">
        <w:rPr>
          <w:rFonts w:hint="eastAsia"/>
        </w:rPr>
        <w:t>思。</w:t>
      </w:r>
      <w:r w:rsidR="008A3083">
        <w:rPr>
          <w:rFonts w:hint="eastAsia"/>
        </w:rPr>
        <w:t>正如運動員每天反覆的練習，過節制的生活，都是攻克己身，捨己才能成為金牌得主。</w:t>
      </w:r>
      <w:r w:rsidR="009C1003">
        <w:rPr>
          <w:rFonts w:hint="eastAsia"/>
        </w:rPr>
        <w:t>運動員當停止捨己的生活，</w:t>
      </w:r>
      <w:r w:rsidR="00646F35">
        <w:rPr>
          <w:rFonts w:hint="eastAsia"/>
        </w:rPr>
        <w:t>不服狀況之餘，可能肥得成為波那樣。我們的屬靈情況也是如此。</w:t>
      </w:r>
    </w:p>
    <w:p w14:paraId="2C0E9F7D" w14:textId="1282A2C6" w:rsidR="008A3083" w:rsidRPr="006304A1" w:rsidRDefault="008A3083" w:rsidP="008A3083">
      <w:pPr>
        <w:pStyle w:val="Heading3"/>
        <w:rPr>
          <w:rFonts w:asciiTheme="minorHAnsi" w:hAnsiTheme="minorHAnsi"/>
        </w:rPr>
      </w:pPr>
      <w:r w:rsidRPr="00873566">
        <w:rPr>
          <w:rFonts w:hint="eastAsia"/>
        </w:rPr>
        <w:t>第二，背起他的十字架</w:t>
      </w:r>
    </w:p>
    <w:p w14:paraId="0E324AE1" w14:textId="79F23091" w:rsidR="00F0280E" w:rsidRDefault="008A3083" w:rsidP="008A3083">
      <w:r w:rsidRPr="00B00552">
        <w:rPr>
          <w:rFonts w:hint="eastAsia"/>
        </w:rPr>
        <w:t>今日的十字架只是華麗的裝飾品，</w:t>
      </w:r>
      <w:r>
        <w:rPr>
          <w:rFonts w:hint="eastAsia"/>
        </w:rPr>
        <w:t>以</w:t>
      </w:r>
      <w:r w:rsidRPr="00B00552">
        <w:rPr>
          <w:rFonts w:hint="eastAsia"/>
        </w:rPr>
        <w:t>十字架</w:t>
      </w:r>
      <w:r>
        <w:rPr>
          <w:rFonts w:hint="eastAsia"/>
        </w:rPr>
        <w:t>型推砌的鑽石</w:t>
      </w:r>
      <w:r w:rsidRPr="00B00552">
        <w:rPr>
          <w:rFonts w:hint="eastAsia"/>
        </w:rPr>
        <w:t>頸</w:t>
      </w:r>
      <w:r>
        <w:rPr>
          <w:rFonts w:hint="eastAsia"/>
        </w:rPr>
        <w:t>鏈作裝飾。然而，</w:t>
      </w:r>
      <w:r w:rsidRPr="00B00552">
        <w:rPr>
          <w:rFonts w:hint="eastAsia"/>
        </w:rPr>
        <w:t>第一世紀信徒清楚知道十字架</w:t>
      </w:r>
      <w:r>
        <w:rPr>
          <w:rFonts w:hint="eastAsia"/>
        </w:rPr>
        <w:t>的含義。這是羞辱與痛苦的記號。</w:t>
      </w:r>
      <w:r w:rsidRPr="00B00552">
        <w:rPr>
          <w:rFonts w:hint="eastAsia"/>
        </w:rPr>
        <w:t>背十字架就是背負著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70"/>
          <w:attr w:name="UnitName" w:val="公斤"/>
        </w:smartTagPr>
        <w:r w:rsidRPr="00B00552">
          <w:rPr>
            <w:rFonts w:hint="eastAsia"/>
          </w:rPr>
          <w:t>七十公斤</w:t>
        </w:r>
      </w:smartTag>
      <w:r w:rsidRPr="00B00552">
        <w:rPr>
          <w:rFonts w:hint="eastAsia"/>
        </w:rPr>
        <w:t>沉重的刑具，</w:t>
      </w:r>
      <w:r>
        <w:rPr>
          <w:rFonts w:hint="eastAsia"/>
        </w:rPr>
        <w:t>從</w:t>
      </w:r>
      <w:r w:rsidRPr="00B00552">
        <w:rPr>
          <w:rFonts w:hint="eastAsia"/>
        </w:rPr>
        <w:t>眾人的唾罵中經過前往刑場</w:t>
      </w:r>
      <w:r w:rsidR="00F0280E">
        <w:rPr>
          <w:rFonts w:hint="eastAsia"/>
        </w:rPr>
        <w:t>受死</w:t>
      </w:r>
      <w:r w:rsidRPr="00B00552">
        <w:rPr>
          <w:rFonts w:hint="eastAsia"/>
        </w:rPr>
        <w:t>。為何耶穌要門徒背起這可怕的十字架呢？因為跟從耶穌的道路</w:t>
      </w:r>
      <w:r w:rsidR="00F0280E">
        <w:rPr>
          <w:rFonts w:hint="eastAsia"/>
        </w:rPr>
        <w:t>並非旅遊，而是行刑般，</w:t>
      </w:r>
      <w:r w:rsidR="002F56E1">
        <w:rPr>
          <w:rFonts w:hint="eastAsia"/>
        </w:rPr>
        <w:t>叫舊人死去。這</w:t>
      </w:r>
      <w:r w:rsidRPr="00B00552">
        <w:rPr>
          <w:rFonts w:hint="eastAsia"/>
        </w:rPr>
        <w:t>必定充滿苦難、羞恥和</w:t>
      </w:r>
      <w:r>
        <w:rPr>
          <w:rFonts w:hint="eastAsia"/>
        </w:rPr>
        <w:t>被</w:t>
      </w:r>
      <w:r w:rsidRPr="00B00552">
        <w:rPr>
          <w:rFonts w:hint="eastAsia"/>
        </w:rPr>
        <w:t>藐視，並不是得著世上榮耀的道路。</w:t>
      </w:r>
      <w:r>
        <w:rPr>
          <w:rFonts w:hint="eastAsia"/>
        </w:rPr>
        <w:t>「</w:t>
      </w:r>
      <w:r w:rsidRPr="002A5823">
        <w:rPr>
          <w:rStyle w:val="a2"/>
          <w:rFonts w:hint="eastAsia"/>
        </w:rPr>
        <w:t>他的十字架</w:t>
      </w:r>
      <w:r>
        <w:rPr>
          <w:rFonts w:hint="eastAsia"/>
        </w:rPr>
        <w:t>」</w:t>
      </w:r>
      <w:r w:rsidR="00F0280E">
        <w:rPr>
          <w:rFonts w:hint="eastAsia"/>
        </w:rPr>
        <w:t>也表示十字架是個人的，不能請槍</w:t>
      </w:r>
      <w:r w:rsidR="004A0C0B">
        <w:rPr>
          <w:rFonts w:hint="eastAsia"/>
        </w:rPr>
        <w:t>代辦</w:t>
      </w:r>
      <w:r w:rsidR="00F0280E">
        <w:rPr>
          <w:rFonts w:hint="eastAsia"/>
        </w:rPr>
        <w:t>，也不能與人比較。</w:t>
      </w:r>
      <w:r w:rsidR="004A0C0B">
        <w:rPr>
          <w:rFonts w:hint="eastAsia"/>
        </w:rPr>
        <w:t>十字架也指著耶穌所交付的</w:t>
      </w:r>
      <w:r w:rsidR="004A0C0B" w:rsidRPr="00B00552">
        <w:rPr>
          <w:rFonts w:hint="eastAsia"/>
        </w:rPr>
        <w:t>使命。</w:t>
      </w:r>
      <w:r w:rsidR="004A0C0B">
        <w:rPr>
          <w:rFonts w:hint="eastAsia"/>
        </w:rPr>
        <w:t>除了學業、工作、</w:t>
      </w:r>
      <w:r w:rsidR="004A0C0B" w:rsidRPr="00B00552">
        <w:rPr>
          <w:rFonts w:hint="eastAsia"/>
        </w:rPr>
        <w:t>養兒育女</w:t>
      </w:r>
      <w:r w:rsidR="004A0C0B">
        <w:rPr>
          <w:rFonts w:hint="eastAsia"/>
        </w:rPr>
        <w:t>、照顧家人的十字架，還有牧養</w:t>
      </w:r>
      <w:r w:rsidR="004A0C0B" w:rsidRPr="00B00552">
        <w:rPr>
          <w:rFonts w:hint="eastAsia"/>
        </w:rPr>
        <w:t>羔羊</w:t>
      </w:r>
      <w:r w:rsidR="004A0C0B">
        <w:rPr>
          <w:rFonts w:hint="eastAsia"/>
        </w:rPr>
        <w:t>、帶領查經或講</w:t>
      </w:r>
      <w:r w:rsidR="009C1003">
        <w:rPr>
          <w:rFonts w:hint="eastAsia"/>
        </w:rPr>
        <w:t>道</w:t>
      </w:r>
      <w:r w:rsidR="004A0C0B" w:rsidRPr="00B00552">
        <w:rPr>
          <w:rFonts w:hint="eastAsia"/>
        </w:rPr>
        <w:t>的十字架</w:t>
      </w:r>
      <w:r w:rsidR="004A0C0B">
        <w:rPr>
          <w:rFonts w:hint="eastAsia"/>
        </w:rPr>
        <w:t>等。</w:t>
      </w:r>
    </w:p>
    <w:p w14:paraId="4DD1DBFA" w14:textId="78C48EC9" w:rsidR="00F0280E" w:rsidRDefault="004A0C0B" w:rsidP="008A3083">
      <w:r w:rsidRPr="00B00552">
        <w:rPr>
          <w:rFonts w:hint="eastAsia"/>
        </w:rPr>
        <w:t>捨己、背起</w:t>
      </w:r>
      <w:r>
        <w:rPr>
          <w:rFonts w:hint="eastAsia"/>
        </w:rPr>
        <w:t>自己的</w:t>
      </w:r>
      <w:r w:rsidRPr="00B00552">
        <w:rPr>
          <w:rFonts w:hint="eastAsia"/>
        </w:rPr>
        <w:t>十字架</w:t>
      </w:r>
      <w:r>
        <w:rPr>
          <w:rFonts w:hint="eastAsia"/>
        </w:rPr>
        <w:t>，與我們所想所望的相反。人自少就是以自己為中心，以自己中心來看世界，要求父母，要求別人。</w:t>
      </w:r>
      <w:r w:rsidR="008D7500">
        <w:rPr>
          <w:rFonts w:hint="eastAsia"/>
        </w:rPr>
        <w:t>我的孩子要求我幫他，修理玩具、開電視，要立刻。</w:t>
      </w:r>
      <w:r w:rsidR="002F56E1">
        <w:rPr>
          <w:rFonts w:hint="eastAsia"/>
        </w:rPr>
        <w:t>我回答，又唔見你對我的吩咐立刻回應？</w:t>
      </w:r>
      <w:r>
        <w:rPr>
          <w:rFonts w:hint="eastAsia"/>
        </w:rPr>
        <w:t>人就是愛惜自己的生命，為了保全性命而不願受苦。</w:t>
      </w:r>
      <w:r w:rsidRPr="00B00552">
        <w:rPr>
          <w:rFonts w:hint="eastAsia"/>
        </w:rPr>
        <w:t>我們</w:t>
      </w:r>
      <w:r>
        <w:rPr>
          <w:rFonts w:hint="eastAsia"/>
        </w:rPr>
        <w:t>也常有</w:t>
      </w:r>
      <w:r w:rsidRPr="00B00552">
        <w:rPr>
          <w:rFonts w:hint="eastAsia"/>
        </w:rPr>
        <w:t>錯覺以為撇棄使命的十字架，像世人一樣</w:t>
      </w:r>
      <w:r>
        <w:rPr>
          <w:rFonts w:hint="eastAsia"/>
        </w:rPr>
        <w:t>自由地</w:t>
      </w:r>
      <w:r w:rsidRPr="00B00552">
        <w:rPr>
          <w:rFonts w:hint="eastAsia"/>
        </w:rPr>
        <w:t>生活</w:t>
      </w:r>
      <w:r>
        <w:rPr>
          <w:rFonts w:hint="eastAsia"/>
        </w:rPr>
        <w:t>，就能享受世界，過幸福人生</w:t>
      </w:r>
      <w:r w:rsidRPr="00B00552">
        <w:rPr>
          <w:rFonts w:hint="eastAsia"/>
        </w:rPr>
        <w:t>。</w:t>
      </w:r>
      <w:r>
        <w:rPr>
          <w:rFonts w:hint="eastAsia"/>
        </w:rPr>
        <w:t>為何耶</w:t>
      </w:r>
      <w:r w:rsidRPr="00927FFC">
        <w:rPr>
          <w:rFonts w:hint="eastAsia"/>
        </w:rPr>
        <w:t>穌的教訓與人性剛好相反呢？</w:t>
      </w:r>
    </w:p>
    <w:p w14:paraId="1B3B21DF" w14:textId="77777777" w:rsidR="002F56E1" w:rsidRDefault="008D7500" w:rsidP="008D7500">
      <w:r w:rsidRPr="00B00552">
        <w:rPr>
          <w:rFonts w:hint="eastAsia"/>
        </w:rPr>
        <w:t>請看第35節，「</w:t>
      </w:r>
      <w:r w:rsidRPr="00BD2C8B">
        <w:rPr>
          <w:rStyle w:val="a2"/>
          <w:rFonts w:hint="eastAsia"/>
        </w:rPr>
        <w:t>因為，凡要救自己生命的，必喪掉生命；凡為我和福音喪掉生命的，必救了生命。</w:t>
      </w:r>
      <w:r w:rsidRPr="00B00552">
        <w:rPr>
          <w:rFonts w:hint="eastAsia"/>
        </w:rPr>
        <w:t>」在這對排比句裏</w:t>
      </w:r>
      <w:r>
        <w:rPr>
          <w:rFonts w:hint="eastAsia"/>
        </w:rPr>
        <w:t>，</w:t>
      </w:r>
      <w:r w:rsidRPr="00B00552">
        <w:rPr>
          <w:rFonts w:hint="eastAsia"/>
        </w:rPr>
        <w:t>第一個的「</w:t>
      </w:r>
      <w:r w:rsidRPr="00BD2C8B">
        <w:rPr>
          <w:rStyle w:val="a2"/>
          <w:rFonts w:hint="eastAsia"/>
        </w:rPr>
        <w:t>生命</w:t>
      </w:r>
      <w:r w:rsidRPr="00B00552">
        <w:rPr>
          <w:rFonts w:hint="eastAsia"/>
        </w:rPr>
        <w:t>」指著肉身和今生的生命，第二個「</w:t>
      </w:r>
      <w:r w:rsidRPr="00BD2C8B">
        <w:rPr>
          <w:rStyle w:val="a2"/>
          <w:rFonts w:hint="eastAsia"/>
        </w:rPr>
        <w:t>生命</w:t>
      </w:r>
      <w:r w:rsidRPr="00B00552">
        <w:rPr>
          <w:rFonts w:hint="eastAsia"/>
        </w:rPr>
        <w:t>」指著靈魂和將來的生命。當人不為主和福音喪掉生命的時候，我們本性深處的慾望再次發動起來，叫人陷入各種試探，罪的酵有力地入侵我們的內心。世上</w:t>
      </w:r>
      <w:r>
        <w:rPr>
          <w:rFonts w:hint="eastAsia"/>
        </w:rPr>
        <w:t>的</w:t>
      </w:r>
      <w:r w:rsidRPr="00B00552">
        <w:rPr>
          <w:rFonts w:hint="eastAsia"/>
        </w:rPr>
        <w:t>思慮</w:t>
      </w:r>
      <w:r>
        <w:rPr>
          <w:rFonts w:hint="eastAsia"/>
        </w:rPr>
        <w:t>叫我們</w:t>
      </w:r>
      <w:r w:rsidRPr="00B00552">
        <w:rPr>
          <w:rFonts w:hint="eastAsia"/>
        </w:rPr>
        <w:t>變得無力，</w:t>
      </w:r>
      <w:r>
        <w:rPr>
          <w:rFonts w:hint="eastAsia"/>
        </w:rPr>
        <w:t>使我們</w:t>
      </w:r>
      <w:r w:rsidRPr="00B00552">
        <w:rPr>
          <w:rFonts w:hint="eastAsia"/>
        </w:rPr>
        <w:t>失去屬靈的喜樂和生命力，更被惡靈的折磨。相反</w:t>
      </w:r>
      <w:r>
        <w:rPr>
          <w:rFonts w:hint="eastAsia"/>
        </w:rPr>
        <w:t>，</w:t>
      </w:r>
      <w:r w:rsidRPr="00B00552">
        <w:rPr>
          <w:rFonts w:hint="eastAsia"/>
        </w:rPr>
        <w:t>當我們為主和福音捨己，積極地背負十字架的時候會</w:t>
      </w:r>
      <w:r>
        <w:rPr>
          <w:rFonts w:hint="eastAsia"/>
        </w:rPr>
        <w:t>怎樣</w:t>
      </w:r>
      <w:r w:rsidRPr="00B00552">
        <w:rPr>
          <w:rFonts w:hint="eastAsia"/>
        </w:rPr>
        <w:t>？</w:t>
      </w:r>
      <w:r>
        <w:rPr>
          <w:rFonts w:hint="eastAsia"/>
        </w:rPr>
        <w:t>「</w:t>
      </w:r>
      <w:r w:rsidRPr="00BD2C8B">
        <w:rPr>
          <w:rStyle w:val="a2"/>
          <w:rFonts w:hint="eastAsia"/>
        </w:rPr>
        <w:t>凡為我和福音喪掉生命的，必救了生命。</w:t>
      </w:r>
      <w:r>
        <w:rPr>
          <w:rFonts w:hint="eastAsia"/>
        </w:rPr>
        <w:t>」</w:t>
      </w:r>
    </w:p>
    <w:p w14:paraId="238FD946" w14:textId="36D503F3" w:rsidR="002F56E1" w:rsidRDefault="002F56E1" w:rsidP="008D7500">
      <w:r>
        <w:rPr>
          <w:rFonts w:hint="eastAsia"/>
        </w:rPr>
        <w:t>有一個動畫嘗試說明背起</w:t>
      </w:r>
      <w:r w:rsidRPr="00002041">
        <w:rPr>
          <w:rFonts w:hint="eastAsia"/>
        </w:rPr>
        <w:t>自己十字架的重要性。有一個人與別的信徒一樣，背著自己</w:t>
      </w:r>
      <w:r w:rsidR="00DE5474" w:rsidRPr="00002041">
        <w:rPr>
          <w:rFonts w:hint="eastAsia"/>
        </w:rPr>
        <w:t>沉重</w:t>
      </w:r>
      <w:r w:rsidRPr="00002041">
        <w:rPr>
          <w:rFonts w:hint="eastAsia"/>
        </w:rPr>
        <w:t>的十字架</w:t>
      </w:r>
      <w:r w:rsidR="00E05BD4" w:rsidRPr="00002041">
        <w:rPr>
          <w:rFonts w:hint="eastAsia"/>
        </w:rPr>
        <w:t>，拖拉著</w:t>
      </w:r>
      <w:r w:rsidRPr="00002041">
        <w:rPr>
          <w:rFonts w:hint="eastAsia"/>
        </w:rPr>
        <w:t>慢慢前進，他自覺比別人聰明，所以在途中</w:t>
      </w:r>
      <w:r w:rsidR="00E05BD4" w:rsidRPr="00002041">
        <w:rPr>
          <w:rFonts w:hint="eastAsia"/>
        </w:rPr>
        <w:t>把十字架鋸短了，因此背得輕鬆得多。隨後，他又再把自己的十字架</w:t>
      </w:r>
      <w:r w:rsidR="00A00961">
        <w:rPr>
          <w:rFonts w:hint="eastAsia"/>
        </w:rPr>
        <w:t>再</w:t>
      </w:r>
      <w:r w:rsidR="00E05BD4" w:rsidRPr="00002041">
        <w:rPr>
          <w:rFonts w:hint="eastAsia"/>
        </w:rPr>
        <w:t>鋸短了，因此走得越來越輕鬆，走在其他人前頭。然而，當他走到一個懸崖，發現不能過去，因為他的十字架被</w:t>
      </w:r>
      <w:r w:rsidR="00DE5474">
        <w:rPr>
          <w:rFonts w:hint="eastAsia"/>
        </w:rPr>
        <w:t>自己</w:t>
      </w:r>
      <w:r w:rsidR="00E05BD4" w:rsidRPr="00002041">
        <w:rPr>
          <w:rFonts w:hint="eastAsia"/>
        </w:rPr>
        <w:t>鋸短了，但其他信徒用自己的十字架，剛好過了那懸崖，能繼續前行。這說明神所賜給每個人的十字架，都有神的美意，不要自以為聰明地</w:t>
      </w:r>
      <w:r w:rsidR="00A00961">
        <w:rPr>
          <w:rFonts w:hint="eastAsia"/>
        </w:rPr>
        <w:t>偷工</w:t>
      </w:r>
      <w:r w:rsidR="00E05BD4" w:rsidRPr="00002041">
        <w:rPr>
          <w:rFonts w:hint="eastAsia"/>
        </w:rPr>
        <w:t>減</w:t>
      </w:r>
      <w:r w:rsidR="00A00961">
        <w:rPr>
          <w:rFonts w:hint="eastAsia"/>
        </w:rPr>
        <w:t>料</w:t>
      </w:r>
      <w:r w:rsidR="00E05BD4" w:rsidRPr="00002041">
        <w:rPr>
          <w:rFonts w:hint="eastAsia"/>
        </w:rPr>
        <w:t>。</w:t>
      </w:r>
    </w:p>
    <w:p w14:paraId="23EF337F" w14:textId="011F29B6" w:rsidR="008D7500" w:rsidRDefault="008D7500" w:rsidP="008D7500">
      <w:r w:rsidRPr="00B00552">
        <w:rPr>
          <w:rFonts w:hint="eastAsia"/>
        </w:rPr>
        <w:t>捨己和背十架是一條學習耶穌和成長的道路，雖然當中有痛苦，但是因行善受苦總好過因行惡受苦。不但如此，背十字架的生活成為</w:t>
      </w:r>
      <w:r>
        <w:rPr>
          <w:rFonts w:hint="eastAsia"/>
        </w:rPr>
        <w:t>信徒</w:t>
      </w:r>
      <w:r w:rsidRPr="00B00552">
        <w:rPr>
          <w:rFonts w:hint="eastAsia"/>
        </w:rPr>
        <w:t>防</w:t>
      </w:r>
      <w:r>
        <w:rPr>
          <w:rFonts w:hint="eastAsia"/>
        </w:rPr>
        <w:t>腐</w:t>
      </w:r>
      <w:r w:rsidRPr="00B00552">
        <w:rPr>
          <w:rFonts w:hint="eastAsia"/>
        </w:rPr>
        <w:t>的鹽，更加能結出永恆喜樂的果子，就是成長為自立成熟</w:t>
      </w:r>
      <w:r>
        <w:rPr>
          <w:rFonts w:hint="eastAsia"/>
        </w:rPr>
        <w:t xml:space="preserve">　神</w:t>
      </w:r>
      <w:r w:rsidRPr="00B00552">
        <w:rPr>
          <w:rFonts w:hint="eastAsia"/>
        </w:rPr>
        <w:t>的僕人，接近耶穌牧</w:t>
      </w:r>
      <w:r>
        <w:rPr>
          <w:rFonts w:hint="eastAsia"/>
        </w:rPr>
        <w:t>者的形像</w:t>
      </w:r>
      <w:r w:rsidRPr="00B00552">
        <w:rPr>
          <w:rFonts w:hint="eastAsia"/>
        </w:rPr>
        <w:t>，我們的靈魂亦都變得越來越剛強。</w:t>
      </w:r>
      <w:r>
        <w:rPr>
          <w:rFonts w:hint="eastAsia"/>
        </w:rPr>
        <w:t>主賜給</w:t>
      </w:r>
      <w:r w:rsidRPr="00B540F6">
        <w:t>使徒保羅</w:t>
      </w:r>
      <w:r>
        <w:rPr>
          <w:rFonts w:hint="eastAsia"/>
        </w:rPr>
        <w:t>的十字架很多很沉重，但他不是向我們伸苦，而是發現自己與基督的聯合。「</w:t>
      </w:r>
      <w:r w:rsidRPr="00F0280E">
        <w:rPr>
          <w:rStyle w:val="a2"/>
        </w:rPr>
        <w:t>我已經與基督同釘十字架，現在活著的不再是我，乃是基督在我裡面活著；並且我如今在肉身活著，是因信神的兒子而活；他是愛我，為我捨己。</w:t>
      </w:r>
      <w:r>
        <w:rPr>
          <w:rFonts w:hint="eastAsia"/>
        </w:rPr>
        <w:t>」</w:t>
      </w:r>
      <w:r w:rsidRPr="00B540F6">
        <w:t>(加2:20)</w:t>
      </w:r>
    </w:p>
    <w:p w14:paraId="62654AB8" w14:textId="7C655A8A" w:rsidR="00EE234D" w:rsidRDefault="008D7500" w:rsidP="008D7500">
      <w:r w:rsidRPr="00B00552">
        <w:rPr>
          <w:rFonts w:hint="eastAsia"/>
        </w:rPr>
        <w:t>「</w:t>
      </w:r>
      <w:r w:rsidRPr="00BD2C8B">
        <w:rPr>
          <w:rStyle w:val="a2"/>
          <w:rFonts w:hint="eastAsia"/>
        </w:rPr>
        <w:t>人就是賺得全世界，賠上自己的生命，有甚麼益處呢？人還能拿甚麼換生命呢？</w:t>
      </w:r>
      <w:r w:rsidRPr="00B00552">
        <w:rPr>
          <w:rFonts w:hint="eastAsia"/>
        </w:rPr>
        <w:t>」(36,</w:t>
      </w:r>
      <w:proofErr w:type="gramStart"/>
      <w:r w:rsidRPr="00B00552">
        <w:rPr>
          <w:rFonts w:hint="eastAsia"/>
        </w:rPr>
        <w:t>37)</w:t>
      </w:r>
      <w:r w:rsidR="003D1CCE">
        <w:rPr>
          <w:rFonts w:hint="eastAsia"/>
        </w:rPr>
        <w:t>世人以為自己今生</w:t>
      </w:r>
      <w:proofErr w:type="gramEnd"/>
      <w:r w:rsidR="003D1CCE">
        <w:rPr>
          <w:rFonts w:hint="eastAsia"/>
        </w:rPr>
        <w:t>，就</w:t>
      </w:r>
      <w:r w:rsidR="003D1CCE" w:rsidRPr="00B00552">
        <w:rPr>
          <w:rFonts w:hint="eastAsia"/>
        </w:rPr>
        <w:t>沉溺著享受物質</w:t>
      </w:r>
      <w:r w:rsidR="003D1CCE">
        <w:rPr>
          <w:rFonts w:hint="eastAsia"/>
        </w:rPr>
        <w:t>，追求</w:t>
      </w:r>
      <w:r w:rsidR="003D1CCE" w:rsidRPr="00B00552">
        <w:rPr>
          <w:rFonts w:hint="eastAsia"/>
        </w:rPr>
        <w:t>世界的名譽、夢想和</w:t>
      </w:r>
      <w:r w:rsidR="003D1CCE">
        <w:rPr>
          <w:rFonts w:hint="eastAsia"/>
        </w:rPr>
        <w:t>異性，</w:t>
      </w:r>
      <w:r w:rsidR="003D1CCE" w:rsidRPr="00B00552">
        <w:rPr>
          <w:rFonts w:hint="eastAsia"/>
        </w:rPr>
        <w:t>為此而變賣靈魂</w:t>
      </w:r>
      <w:r w:rsidR="003D1CCE">
        <w:rPr>
          <w:rFonts w:hint="eastAsia"/>
        </w:rPr>
        <w:t>。然而，</w:t>
      </w:r>
      <w:r w:rsidR="003D1CCE" w:rsidRPr="00B00552">
        <w:rPr>
          <w:rFonts w:hint="eastAsia"/>
        </w:rPr>
        <w:t>靈魂是人</w:t>
      </w:r>
      <w:r w:rsidR="003D1CCE">
        <w:rPr>
          <w:rFonts w:hint="eastAsia"/>
        </w:rPr>
        <w:t>的無價寶</w:t>
      </w:r>
      <w:r w:rsidR="003D1CCE" w:rsidRPr="00B00552">
        <w:rPr>
          <w:rFonts w:hint="eastAsia"/>
        </w:rPr>
        <w:t>，並不能</w:t>
      </w:r>
      <w:r w:rsidR="003D1CCE">
        <w:rPr>
          <w:rFonts w:hint="eastAsia"/>
        </w:rPr>
        <w:t>用</w:t>
      </w:r>
      <w:r w:rsidR="003D1CCE" w:rsidRPr="00B00552">
        <w:rPr>
          <w:rFonts w:hint="eastAsia"/>
        </w:rPr>
        <w:t>任何</w:t>
      </w:r>
      <w:r w:rsidR="003D1CCE" w:rsidRPr="00B00552">
        <w:rPr>
          <w:rFonts w:hint="eastAsia"/>
        </w:rPr>
        <w:lastRenderedPageBreak/>
        <w:t>東西交換。靈魂</w:t>
      </w:r>
      <w:r w:rsidR="003D1CCE">
        <w:rPr>
          <w:rFonts w:hint="eastAsia"/>
        </w:rPr>
        <w:t>黑暗，吃山珍海味也是無味，住大屋也如同在地獄。靈魂光明潔淨，住在茅房，也如住在天堂。</w:t>
      </w:r>
    </w:p>
    <w:p w14:paraId="75B1C304" w14:textId="23E0F7BC" w:rsidR="003D1CCE" w:rsidRPr="001C7F18" w:rsidRDefault="00EE234D" w:rsidP="00B540F6">
      <w:r w:rsidRPr="00B00552">
        <w:rPr>
          <w:rFonts w:hint="eastAsia"/>
        </w:rPr>
        <w:t>請看第38節</w:t>
      </w:r>
      <w:r>
        <w:rPr>
          <w:rFonts w:hint="eastAsia"/>
        </w:rPr>
        <w:t>：</w:t>
      </w:r>
      <w:r w:rsidR="003D1CCE" w:rsidRPr="00B00552">
        <w:rPr>
          <w:rFonts w:hint="eastAsia"/>
        </w:rPr>
        <w:t>「</w:t>
      </w:r>
      <w:r w:rsidR="003D1CCE" w:rsidRPr="00BD2C8B">
        <w:rPr>
          <w:rStyle w:val="a2"/>
          <w:rFonts w:hint="eastAsia"/>
        </w:rPr>
        <w:t>凡在這淫亂罪惡的世代，把我和我的道當作可恥的，人子在他父的榮耀裡，同聖天使降臨的時候，也要把那人當作可恥的。</w:t>
      </w:r>
      <w:r w:rsidR="003D1CCE" w:rsidRPr="00B00552">
        <w:rPr>
          <w:rFonts w:hint="eastAsia"/>
        </w:rPr>
        <w:t>」</w:t>
      </w:r>
      <w:r w:rsidR="003D1CCE">
        <w:rPr>
          <w:rFonts w:hint="eastAsia"/>
        </w:rPr>
        <w:t>(</w:t>
      </w:r>
      <w:r w:rsidR="003D1CCE" w:rsidRPr="00B00552">
        <w:rPr>
          <w:rFonts w:hint="eastAsia"/>
        </w:rPr>
        <w:t>38</w:t>
      </w:r>
      <w:r w:rsidR="003D1CCE">
        <w:t>)</w:t>
      </w:r>
      <w:r>
        <w:t xml:space="preserve"> </w:t>
      </w:r>
      <w:r w:rsidR="003D1CCE" w:rsidRPr="00B540F6">
        <w:t>馬太福音13</w:t>
      </w:r>
      <w:r w:rsidR="003D1CCE">
        <w:t>:45,46</w:t>
      </w:r>
      <w:r w:rsidR="003D1CCE">
        <w:rPr>
          <w:rFonts w:hint="eastAsia"/>
        </w:rPr>
        <w:t>，有關</w:t>
      </w:r>
      <w:r w:rsidR="003D1CCE" w:rsidRPr="003D1CCE">
        <w:rPr>
          <w:rFonts w:hint="eastAsia"/>
        </w:rPr>
        <w:t>天國重價的珠子</w:t>
      </w:r>
      <w:r w:rsidR="003D1CCE">
        <w:rPr>
          <w:rFonts w:hint="eastAsia"/>
        </w:rPr>
        <w:t>，那商人為了得著那稀少珍寶的珠子，不惜變賣一切所有的，為了得這珠子</w:t>
      </w:r>
      <w:r>
        <w:rPr>
          <w:rFonts w:hint="eastAsia"/>
        </w:rPr>
        <w:t>，一點不覺可惜，反而</w:t>
      </w:r>
      <w:r w:rsidR="002865AA">
        <w:rPr>
          <w:rFonts w:hint="eastAsia"/>
        </w:rPr>
        <w:t>為</w:t>
      </w:r>
      <w:r>
        <w:rPr>
          <w:rFonts w:hint="eastAsia"/>
        </w:rPr>
        <w:t>能遇上這寶貴的珠子</w:t>
      </w:r>
      <w:r w:rsidR="002865AA">
        <w:rPr>
          <w:rFonts w:hint="eastAsia"/>
        </w:rPr>
        <w:t>歡喜</w:t>
      </w:r>
      <w:r>
        <w:rPr>
          <w:rFonts w:hint="eastAsia"/>
        </w:rPr>
        <w:t>。因此，門徒為了叫在基督裏的新生命成長，不當</w:t>
      </w:r>
      <w:r w:rsidR="00927FFC">
        <w:rPr>
          <w:rFonts w:hint="eastAsia"/>
        </w:rPr>
        <w:t>愛</w:t>
      </w:r>
      <w:r w:rsidRPr="00927FFC">
        <w:rPr>
          <w:rFonts w:hint="eastAsia"/>
        </w:rPr>
        <w:t>惜今生的生</w:t>
      </w:r>
      <w:r w:rsidR="00927FFC">
        <w:rPr>
          <w:rFonts w:hint="eastAsia"/>
        </w:rPr>
        <w:t>命。</w:t>
      </w:r>
      <w:r w:rsidRPr="00927FFC">
        <w:rPr>
          <w:rFonts w:hint="eastAsia"/>
        </w:rPr>
        <w:t>其次，耶穌提醒門徒有主再臨的日子，那時一切差恥感和榮耀感要大</w:t>
      </w:r>
      <w:r w:rsidR="00E05BD4">
        <w:rPr>
          <w:rFonts w:hint="eastAsia"/>
        </w:rPr>
        <w:t>反</w:t>
      </w:r>
      <w:r w:rsidRPr="00927FFC">
        <w:rPr>
          <w:rFonts w:hint="eastAsia"/>
        </w:rPr>
        <w:t>轉。現在，世人尊敬有錢財的，高舉富豪為人生學習對象。但那日，那些只投資在世上，事奉金錢名利，輕視主的道，不肯聽從的人，在主的榮耀</w:t>
      </w:r>
      <w:r w:rsidR="00E05BD4">
        <w:rPr>
          <w:rFonts w:hint="eastAsia"/>
        </w:rPr>
        <w:t>再臨中</w:t>
      </w:r>
      <w:r w:rsidRPr="00927FFC">
        <w:rPr>
          <w:rFonts w:hint="eastAsia"/>
        </w:rPr>
        <w:t>，成為可恥的。但那專心等候耶和華的人，雖然一直受苦，受人的辱罵，在耶穌的榮耀和聖天使降臨時被高舉</w:t>
      </w:r>
      <w:r w:rsidR="002865AA">
        <w:rPr>
          <w:rFonts w:hint="eastAsia"/>
        </w:rPr>
        <w:t>和安慰</w:t>
      </w:r>
      <w:r w:rsidRPr="00927FFC">
        <w:rPr>
          <w:rFonts w:hint="eastAsia"/>
        </w:rPr>
        <w:t>。</w:t>
      </w:r>
    </w:p>
    <w:p w14:paraId="007979D8" w14:textId="087307BB" w:rsidR="000D24BC" w:rsidRDefault="00EE234D" w:rsidP="00927FFC">
      <w:r>
        <w:rPr>
          <w:rFonts w:hint="eastAsia"/>
        </w:rPr>
        <w:t>此刻，門徒並不能接受耶</w:t>
      </w:r>
      <w:r w:rsidRPr="00927FFC">
        <w:rPr>
          <w:rFonts w:hint="eastAsia"/>
        </w:rPr>
        <w:t>穌有關基督受苦，與及門徒捨己，背十字架的教訓，每個人都面黑黑，</w:t>
      </w:r>
      <w:r w:rsidR="00927FFC" w:rsidRPr="00927FFC">
        <w:rPr>
          <w:rFonts w:hint="eastAsia"/>
        </w:rPr>
        <w:t>頭耷耷。</w:t>
      </w:r>
      <w:proofErr w:type="spellStart"/>
      <w:r w:rsidR="00927FFC">
        <w:rPr>
          <w:lang w:eastAsia="x-none"/>
        </w:rPr>
        <w:t>耶穌又對他們說</w:t>
      </w:r>
      <w:proofErr w:type="spellEnd"/>
      <w:r w:rsidR="00927FFC">
        <w:rPr>
          <w:lang w:eastAsia="x-none"/>
        </w:rPr>
        <w:t>：「</w:t>
      </w:r>
      <w:proofErr w:type="spellStart"/>
      <w:r w:rsidR="00927FFC" w:rsidRPr="00927FFC">
        <w:rPr>
          <w:rStyle w:val="a2"/>
        </w:rPr>
        <w:t>我實在告訴你們，站在這裡的，有人在沒嘗死味以前，必要看見神的國大有能力臨到</w:t>
      </w:r>
      <w:proofErr w:type="spellEnd"/>
      <w:r w:rsidR="00927FFC" w:rsidRPr="00927FFC">
        <w:rPr>
          <w:rStyle w:val="a2"/>
        </w:rPr>
        <w:t>。</w:t>
      </w:r>
      <w:r w:rsidR="00927FFC">
        <w:rPr>
          <w:lang w:eastAsia="x-none"/>
        </w:rPr>
        <w:t>」</w:t>
      </w:r>
      <w:r w:rsidR="00927FFC" w:rsidRPr="00B540F6">
        <w:t>(9:1)</w:t>
      </w:r>
      <w:r w:rsidR="00927FFC">
        <w:t xml:space="preserve"> </w:t>
      </w:r>
      <w:r w:rsidR="00927FFC">
        <w:rPr>
          <w:rFonts w:hint="eastAsia"/>
        </w:rPr>
        <w:t>耶穌應許</w:t>
      </w:r>
      <w:r w:rsidR="00B14DD8">
        <w:rPr>
          <w:rFonts w:asciiTheme="minorHAnsi" w:hAnsiTheme="minorHAnsi" w:hint="eastAsia"/>
        </w:rPr>
        <w:t>我</w:t>
      </w:r>
      <w:r w:rsidR="00927FFC">
        <w:rPr>
          <w:rFonts w:hint="eastAsia"/>
        </w:rPr>
        <w:t>們中間有人可以在</w:t>
      </w:r>
      <w:r w:rsidR="00B14DD8">
        <w:rPr>
          <w:rFonts w:hint="eastAsia"/>
        </w:rPr>
        <w:t>夏令營或</w:t>
      </w:r>
      <w:r w:rsidR="00927FFC">
        <w:rPr>
          <w:rFonts w:hint="eastAsia"/>
        </w:rPr>
        <w:t>今生，窺視神國的榮耀，叫他們擁有信心跟隨耶穌，行走永恆生命和榮耀的道路。</w:t>
      </w:r>
    </w:p>
    <w:p w14:paraId="0DD4B8BA" w14:textId="59DBF982" w:rsidR="00E05BD4" w:rsidRPr="00B540F6" w:rsidRDefault="00E05BD4" w:rsidP="00927FFC">
      <w:r>
        <w:rPr>
          <w:rFonts w:hint="eastAsia"/>
        </w:rPr>
        <w:t>總括而言，我們因著聖靈指示，耶穌</w:t>
      </w:r>
      <w:r w:rsidRPr="002A2F0C">
        <w:rPr>
          <w:rFonts w:hint="eastAsia"/>
        </w:rPr>
        <w:t>是基督</w:t>
      </w:r>
      <w:r>
        <w:rPr>
          <w:rFonts w:hint="eastAsia"/>
        </w:rPr>
        <w:t>。為此，我們為了跟隨耶穌，必須行走，</w:t>
      </w:r>
      <w:r w:rsidRPr="00B00552">
        <w:rPr>
          <w:rFonts w:hint="eastAsia"/>
        </w:rPr>
        <w:t>捨己、背起</w:t>
      </w:r>
      <w:r>
        <w:rPr>
          <w:rFonts w:hint="eastAsia"/>
        </w:rPr>
        <w:t>自己的</w:t>
      </w:r>
      <w:r w:rsidRPr="00B00552">
        <w:rPr>
          <w:rFonts w:hint="eastAsia"/>
        </w:rPr>
        <w:t>十字架</w:t>
      </w:r>
      <w:r>
        <w:rPr>
          <w:rFonts w:hint="eastAsia"/>
        </w:rPr>
        <w:t>的道路。雖然背十字架</w:t>
      </w:r>
      <w:r w:rsidR="00085018">
        <w:rPr>
          <w:rFonts w:hint="eastAsia"/>
        </w:rPr>
        <w:t>的生活並不輕鬆，但十架不會重過主的恩典。最終，我們所背的十字架，要換來我們聖潔的新生命，</w:t>
      </w:r>
      <w:r w:rsidR="00542CBC" w:rsidRPr="00542CBC">
        <w:rPr>
          <w:rFonts w:hint="eastAsia"/>
        </w:rPr>
        <w:t>贏</w:t>
      </w:r>
      <w:r w:rsidR="00085018">
        <w:rPr>
          <w:rFonts w:hint="eastAsia"/>
        </w:rPr>
        <w:t>得勝利和榮耀的</w:t>
      </w:r>
      <w:r w:rsidR="00085018" w:rsidRPr="00592AD4">
        <w:rPr>
          <w:rFonts w:hint="eastAsia"/>
        </w:rPr>
        <w:t>冠冕。</w:t>
      </w:r>
    </w:p>
    <w:sectPr w:rsidR="00E05BD4" w:rsidRPr="00B540F6" w:rsidSect="001C7F18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C64D0" w14:textId="77777777" w:rsidR="00AC4325" w:rsidRDefault="00AC4325">
      <w:r>
        <w:separator/>
      </w:r>
    </w:p>
  </w:endnote>
  <w:endnote w:type="continuationSeparator" w:id="0">
    <w:p w14:paraId="64ACAAF3" w14:textId="77777777" w:rsidR="00AC4325" w:rsidRDefault="00AC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7A17A" w14:textId="77777777" w:rsidR="00FF2704" w:rsidRDefault="00FF2704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65F06" w14:textId="77777777" w:rsidR="00AC4325" w:rsidRDefault="00AC4325">
      <w:r>
        <w:separator/>
      </w:r>
    </w:p>
  </w:footnote>
  <w:footnote w:type="continuationSeparator" w:id="0">
    <w:p w14:paraId="4FCD045E" w14:textId="77777777" w:rsidR="00AC4325" w:rsidRDefault="00AC4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5A"/>
    <w:rsid w:val="00002041"/>
    <w:rsid w:val="00034F02"/>
    <w:rsid w:val="000410C4"/>
    <w:rsid w:val="000814EA"/>
    <w:rsid w:val="00085018"/>
    <w:rsid w:val="00096DCE"/>
    <w:rsid w:val="000A5173"/>
    <w:rsid w:val="000C0CB6"/>
    <w:rsid w:val="000C46CE"/>
    <w:rsid w:val="000D24BC"/>
    <w:rsid w:val="001000A6"/>
    <w:rsid w:val="001133AC"/>
    <w:rsid w:val="00122BC9"/>
    <w:rsid w:val="00182030"/>
    <w:rsid w:val="001C10F1"/>
    <w:rsid w:val="001C7F18"/>
    <w:rsid w:val="001D35B4"/>
    <w:rsid w:val="001E289A"/>
    <w:rsid w:val="001E2976"/>
    <w:rsid w:val="001F48BD"/>
    <w:rsid w:val="002865AA"/>
    <w:rsid w:val="002959B0"/>
    <w:rsid w:val="002A2F0C"/>
    <w:rsid w:val="002E06FF"/>
    <w:rsid w:val="002F1E51"/>
    <w:rsid w:val="002F56E1"/>
    <w:rsid w:val="0034299B"/>
    <w:rsid w:val="0037496E"/>
    <w:rsid w:val="003D1CCE"/>
    <w:rsid w:val="00410F95"/>
    <w:rsid w:val="0041567D"/>
    <w:rsid w:val="00415DD2"/>
    <w:rsid w:val="00437177"/>
    <w:rsid w:val="00466044"/>
    <w:rsid w:val="0049566E"/>
    <w:rsid w:val="004A0C0B"/>
    <w:rsid w:val="004B26E0"/>
    <w:rsid w:val="0051654E"/>
    <w:rsid w:val="00517581"/>
    <w:rsid w:val="00541BFE"/>
    <w:rsid w:val="00542CBC"/>
    <w:rsid w:val="00592AD4"/>
    <w:rsid w:val="005C7F54"/>
    <w:rsid w:val="00625885"/>
    <w:rsid w:val="006304A1"/>
    <w:rsid w:val="00642874"/>
    <w:rsid w:val="00646F35"/>
    <w:rsid w:val="00684969"/>
    <w:rsid w:val="007D20F6"/>
    <w:rsid w:val="00811EDF"/>
    <w:rsid w:val="0087494C"/>
    <w:rsid w:val="008A3083"/>
    <w:rsid w:val="008D7500"/>
    <w:rsid w:val="009009BF"/>
    <w:rsid w:val="00927FFC"/>
    <w:rsid w:val="009B6F06"/>
    <w:rsid w:val="009C1003"/>
    <w:rsid w:val="00A00961"/>
    <w:rsid w:val="00A84CAA"/>
    <w:rsid w:val="00AC4325"/>
    <w:rsid w:val="00AC6F43"/>
    <w:rsid w:val="00AE73D3"/>
    <w:rsid w:val="00B04520"/>
    <w:rsid w:val="00B14DD8"/>
    <w:rsid w:val="00B540F6"/>
    <w:rsid w:val="00B71B5A"/>
    <w:rsid w:val="00B85EF6"/>
    <w:rsid w:val="00B91427"/>
    <w:rsid w:val="00BD5D33"/>
    <w:rsid w:val="00BF4229"/>
    <w:rsid w:val="00C30B30"/>
    <w:rsid w:val="00C45404"/>
    <w:rsid w:val="00C60D81"/>
    <w:rsid w:val="00CB18E5"/>
    <w:rsid w:val="00CD7B11"/>
    <w:rsid w:val="00CF258D"/>
    <w:rsid w:val="00DE5474"/>
    <w:rsid w:val="00DE68C2"/>
    <w:rsid w:val="00DF0118"/>
    <w:rsid w:val="00DF3AF0"/>
    <w:rsid w:val="00E033F9"/>
    <w:rsid w:val="00E05BD4"/>
    <w:rsid w:val="00E068A4"/>
    <w:rsid w:val="00E318D1"/>
    <w:rsid w:val="00EE234D"/>
    <w:rsid w:val="00F0280E"/>
    <w:rsid w:val="00F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16A1C1A"/>
  <w15:chartTrackingRefBased/>
  <w15:docId w15:val="{450C088D-1104-4835-9264-142F2481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2AD4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415DD2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en%20Lee\Documents\Custom%20Office%20Templates\&#26032;&#20449;&#24687;&#27171;&#26495;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aa6a6-a515-4977-8a56-604adcbe9f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41111808B744EB687C196737BADBF" ma:contentTypeVersion="16" ma:contentTypeDescription="Create a new document." ma:contentTypeScope="" ma:versionID="82448417a9038d7a56cbf07ab181da7e">
  <xsd:schema xmlns:xsd="http://www.w3.org/2001/XMLSchema" xmlns:xs="http://www.w3.org/2001/XMLSchema" xmlns:p="http://schemas.microsoft.com/office/2006/metadata/properties" xmlns:ns3="266aa6a6-a515-4977-8a56-604adcbe9f25" xmlns:ns4="fb0841d2-8cc8-481f-ab81-5ee0e50a230f" targetNamespace="http://schemas.microsoft.com/office/2006/metadata/properties" ma:root="true" ma:fieldsID="7bf0fa2f1e30839d63f2e8d56ee6a6ba" ns3:_="" ns4:_="">
    <xsd:import namespace="266aa6a6-a515-4977-8a56-604adcbe9f25"/>
    <xsd:import namespace="fb0841d2-8cc8-481f-ab81-5ee0e50a23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aa6a6-a515-4977-8a56-604adcbe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41d2-8cc8-481f-ab81-5ee0e50a230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34DE71-F310-4F80-AA69-00CF3D3B97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653193-2D4D-4FC3-A695-312583F85B5A}">
  <ds:schemaRefs>
    <ds:schemaRef ds:uri="http://schemas.microsoft.com/office/2006/metadata/properties"/>
    <ds:schemaRef ds:uri="http://schemas.microsoft.com/office/infopath/2007/PartnerControls"/>
    <ds:schemaRef ds:uri="266aa6a6-a515-4977-8a56-604adcbe9f25"/>
  </ds:schemaRefs>
</ds:datastoreItem>
</file>

<file path=customXml/itemProps3.xml><?xml version="1.0" encoding="utf-8"?>
<ds:datastoreItem xmlns:ds="http://schemas.openxmlformats.org/officeDocument/2006/customXml" ds:itemID="{E12B360D-2B0B-46EA-B815-B8CB88A8E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aa6a6-a515-4977-8a56-604adcbe9f25"/>
    <ds:schemaRef ds:uri="fb0841d2-8cc8-481f-ab81-5ee0e50a2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2024.dotx</Template>
  <TotalTime>457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Ken Lee</dc:creator>
  <cp:keywords/>
  <dc:description/>
  <cp:lastModifiedBy>Wing Yan Lee</cp:lastModifiedBy>
  <cp:revision>21</cp:revision>
  <cp:lastPrinted>2024-07-14T02:05:00Z</cp:lastPrinted>
  <dcterms:created xsi:type="dcterms:W3CDTF">2024-07-08T09:06:00Z</dcterms:created>
  <dcterms:modified xsi:type="dcterms:W3CDTF">2024-07-14T09:02:00Z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0x010100BC941111808B744EB687C196737BADBF</vt:lpwstr>
  </property>
</Properties>
</file>